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5B" w:rsidRPr="00C91A95" w:rsidRDefault="004376DA" w:rsidP="002E365B">
      <w:pPr>
        <w:pStyle w:val="Heading2numberedERKC"/>
        <w:numPr>
          <w:ilvl w:val="0"/>
          <w:numId w:val="0"/>
        </w:numPr>
        <w:rPr>
          <w:b/>
          <w:color w:val="E1A54A"/>
        </w:rPr>
      </w:pPr>
      <w:r w:rsidRPr="00C91A95">
        <w:rPr>
          <w:b/>
          <w:color w:val="E1A54A"/>
        </w:rPr>
        <w:t>2nd European Conference on Sustainable Urban Mobility Plans</w:t>
      </w:r>
      <w:r w:rsidR="002E365B" w:rsidRPr="00C91A95">
        <w:rPr>
          <w:b/>
          <w:color w:val="E1A54A"/>
        </w:rPr>
        <w:t>: Sustainable mobility for everyone</w:t>
      </w:r>
    </w:p>
    <w:p w:rsidR="004376DA" w:rsidRPr="00C91A95" w:rsidRDefault="004376DA" w:rsidP="004376DA">
      <w:pPr>
        <w:pStyle w:val="Heading2numberedERKC"/>
        <w:numPr>
          <w:ilvl w:val="0"/>
          <w:numId w:val="0"/>
        </w:numPr>
        <w:rPr>
          <w:color w:val="E1A54A"/>
        </w:rPr>
      </w:pPr>
      <w:r w:rsidRPr="00C91A95">
        <w:rPr>
          <w:color w:val="E1A54A"/>
        </w:rPr>
        <w:t>16</w:t>
      </w:r>
      <w:r w:rsidR="00B234ED" w:rsidRPr="00C91A95">
        <w:rPr>
          <w:color w:val="E1A54A"/>
        </w:rPr>
        <w:t xml:space="preserve"> </w:t>
      </w:r>
      <w:r w:rsidRPr="00C91A95">
        <w:rPr>
          <w:color w:val="E1A54A"/>
        </w:rPr>
        <w:t>-</w:t>
      </w:r>
      <w:r w:rsidR="00B234ED" w:rsidRPr="00C91A95">
        <w:rPr>
          <w:color w:val="E1A54A"/>
        </w:rPr>
        <w:t xml:space="preserve"> </w:t>
      </w:r>
      <w:r w:rsidRPr="00C91A95">
        <w:rPr>
          <w:color w:val="E1A54A"/>
        </w:rPr>
        <w:t>17 June 2015, Bucharest, Romania</w:t>
      </w:r>
    </w:p>
    <w:p w:rsidR="002E365B" w:rsidRDefault="002E365B" w:rsidP="004376DA"/>
    <w:p w:rsidR="004376DA" w:rsidRDefault="00B00B0F" w:rsidP="004376DA">
      <w:r>
        <w:t>L</w:t>
      </w:r>
      <w:r w:rsidR="004376DA">
        <w:t xml:space="preserve">ess than two years after </w:t>
      </w:r>
      <w:r>
        <w:t>the publication of the European Commission’s Urban Mobility Package</w:t>
      </w:r>
      <w:r w:rsidR="006A1339">
        <w:t xml:space="preserve"> (2013)</w:t>
      </w:r>
      <w:r>
        <w:t xml:space="preserve"> and </w:t>
      </w:r>
      <w:r w:rsidR="00B940AE">
        <w:t xml:space="preserve">related </w:t>
      </w:r>
      <w:r w:rsidR="00A06A27">
        <w:t>Guidelines</w:t>
      </w:r>
      <w:r w:rsidR="006A1339">
        <w:t xml:space="preserve"> (2014)</w:t>
      </w:r>
      <w:r w:rsidR="00A06A27">
        <w:t xml:space="preserve">, there </w:t>
      </w:r>
      <w:r w:rsidR="0003772F">
        <w:t>is</w:t>
      </w:r>
      <w:r>
        <w:t xml:space="preserve"> </w:t>
      </w:r>
      <w:r w:rsidR="00B940AE">
        <w:t xml:space="preserve">now </w:t>
      </w:r>
      <w:r w:rsidR="00643D39">
        <w:t>a large and expanding</w:t>
      </w:r>
      <w:r w:rsidR="00BA2405">
        <w:t xml:space="preserve"> </w:t>
      </w:r>
      <w:r w:rsidR="00F5780A">
        <w:t>network</w:t>
      </w:r>
      <w:r w:rsidR="00A06A27">
        <w:t xml:space="preserve"> of </w:t>
      </w:r>
      <w:r w:rsidR="00643D39">
        <w:t>citie</w:t>
      </w:r>
      <w:r w:rsidR="00A06A27">
        <w:t>s</w:t>
      </w:r>
      <w:r w:rsidR="00F5780A">
        <w:t xml:space="preserve"> </w:t>
      </w:r>
      <w:r>
        <w:t xml:space="preserve">committed to the </w:t>
      </w:r>
      <w:r w:rsidR="00643D39">
        <w:t xml:space="preserve">preparation and implementation of </w:t>
      </w:r>
      <w:r w:rsidR="00111509">
        <w:t>S</w:t>
      </w:r>
      <w:r w:rsidR="00B940AE">
        <w:t xml:space="preserve">ustainable </w:t>
      </w:r>
      <w:r w:rsidR="00111509">
        <w:t>U</w:t>
      </w:r>
      <w:r w:rsidR="00B940AE">
        <w:t xml:space="preserve">rban </w:t>
      </w:r>
      <w:r w:rsidR="00111509">
        <w:t>M</w:t>
      </w:r>
      <w:r w:rsidR="00B940AE">
        <w:t xml:space="preserve">obility </w:t>
      </w:r>
      <w:r w:rsidR="00111509">
        <w:t>P</w:t>
      </w:r>
      <w:r w:rsidR="00B940AE">
        <w:t>lan</w:t>
      </w:r>
      <w:r w:rsidR="00111509">
        <w:t>s</w:t>
      </w:r>
      <w:r w:rsidR="00643D39">
        <w:t>.</w:t>
      </w:r>
      <w:r w:rsidR="00F5780A">
        <w:t xml:space="preserve"> </w:t>
      </w:r>
      <w:r w:rsidR="008112E0">
        <w:t>This includes cities and institutions involved in various EU projects and initiatives</w:t>
      </w:r>
      <w:r w:rsidR="002E365B">
        <w:t xml:space="preserve">, </w:t>
      </w:r>
      <w:r w:rsidR="008112E0">
        <w:t>designed to drive forward mobility planning research, practice and innovation.</w:t>
      </w:r>
    </w:p>
    <w:p w:rsidR="002E6CB5" w:rsidRDefault="00A06A27" w:rsidP="002E6CB5">
      <w:r>
        <w:t xml:space="preserve">The European Conference on Sustainable Urban Mobility Plans </w:t>
      </w:r>
      <w:r w:rsidR="00200048">
        <w:t>is</w:t>
      </w:r>
      <w:r w:rsidR="00643D39">
        <w:t xml:space="preserve"> </w:t>
      </w:r>
      <w:r w:rsidR="00072420">
        <w:t>the pri</w:t>
      </w:r>
      <w:r w:rsidR="00F5780A">
        <w:t>ncipal annual event enabling this</w:t>
      </w:r>
      <w:r w:rsidR="00072420">
        <w:t xml:space="preserve"> international community of practitioners, policy makers and academics from across Europe to</w:t>
      </w:r>
      <w:r w:rsidR="00F5780A">
        <w:t xml:space="preserve"> come together to</w:t>
      </w:r>
      <w:r w:rsidR="00072420">
        <w:t xml:space="preserve"> debate key issues, highlight developmen</w:t>
      </w:r>
      <w:r w:rsidR="00F5780A">
        <w:t>ts in mobility planning</w:t>
      </w:r>
      <w:r w:rsidR="00072420">
        <w:t xml:space="preserve"> and exchange ideas and experience.</w:t>
      </w:r>
      <w:r w:rsidR="002E6CB5">
        <w:t xml:space="preserve"> </w:t>
      </w:r>
      <w:r w:rsidR="002E6CB5">
        <w:t xml:space="preserve">The first European </w:t>
      </w:r>
      <w:r w:rsidR="002E6CB5" w:rsidRPr="00974E2F">
        <w:t xml:space="preserve">conference </w:t>
      </w:r>
      <w:r w:rsidR="002E6CB5">
        <w:t>on Sustainable Urban Mobility Plans last year attracted</w:t>
      </w:r>
      <w:r w:rsidR="002E6CB5" w:rsidRPr="00974E2F">
        <w:t xml:space="preserve"> 144 delegates</w:t>
      </w:r>
      <w:r w:rsidR="002E6CB5">
        <w:t xml:space="preserve"> from across Europe</w:t>
      </w:r>
      <w:r w:rsidR="002E6CB5" w:rsidRPr="00974E2F">
        <w:t>. This year we expect to reach the full conference capacity of 250 delegates, meaning the event will offer an excellent networking opportunity.</w:t>
      </w:r>
    </w:p>
    <w:p w:rsidR="00DC39B7" w:rsidRDefault="00B234ED" w:rsidP="004376DA">
      <w:r>
        <w:t xml:space="preserve">Romania provides an inspiring and informative host country for the event, as eight cities have recently embarked on </w:t>
      </w:r>
      <w:r w:rsidR="00B940AE">
        <w:t xml:space="preserve">preparing </w:t>
      </w:r>
      <w:r>
        <w:t>S</w:t>
      </w:r>
      <w:r w:rsidR="00B940AE">
        <w:t xml:space="preserve">ustainable </w:t>
      </w:r>
      <w:r>
        <w:t>U</w:t>
      </w:r>
      <w:r w:rsidR="00B940AE">
        <w:t xml:space="preserve">rban </w:t>
      </w:r>
      <w:r>
        <w:t>M</w:t>
      </w:r>
      <w:r w:rsidR="00B940AE">
        <w:t xml:space="preserve">obility </w:t>
      </w:r>
      <w:r>
        <w:t>P</w:t>
      </w:r>
      <w:r w:rsidR="00B940AE">
        <w:t>lans</w:t>
      </w:r>
      <w:r>
        <w:t xml:space="preserve"> through the Growth Poles Programme. </w:t>
      </w:r>
      <w:r w:rsidR="00DC39B7">
        <w:t xml:space="preserve">Within the </w:t>
      </w:r>
      <w:r>
        <w:t xml:space="preserve">conference theme, </w:t>
      </w:r>
      <w:r w:rsidR="00DC39B7">
        <w:t>‘</w:t>
      </w:r>
      <w:r w:rsidR="00380C5F">
        <w:t>s</w:t>
      </w:r>
      <w:r w:rsidR="00DC39B7">
        <w:t xml:space="preserve">ustainable mobility for everyone’, </w:t>
      </w:r>
      <w:r w:rsidR="00F5780A">
        <w:t>attendee</w:t>
      </w:r>
      <w:r w:rsidR="006A1339">
        <w:t xml:space="preserve">s will explore how the </w:t>
      </w:r>
      <w:r w:rsidR="00B940AE">
        <w:t xml:space="preserve">Sustainable Urban Mobility Plan concept </w:t>
      </w:r>
      <w:r w:rsidR="006A1339">
        <w:t xml:space="preserve">can be adjusted to suit different </w:t>
      </w:r>
      <w:r w:rsidR="00380C5F">
        <w:t xml:space="preserve">city </w:t>
      </w:r>
      <w:r w:rsidR="006A1339">
        <w:t>geographic</w:t>
      </w:r>
      <w:r w:rsidR="00380C5F">
        <w:t xml:space="preserve"> contexts, </w:t>
      </w:r>
      <w:r w:rsidR="006A1339">
        <w:t xml:space="preserve">scales and budgets; as well as approaches that can be taken to ensure mobility </w:t>
      </w:r>
      <w:r>
        <w:t xml:space="preserve">and accessibility </w:t>
      </w:r>
      <w:r w:rsidR="006A1339">
        <w:t>is improved for everyone i</w:t>
      </w:r>
      <w:r>
        <w:t xml:space="preserve">n society. Alongside this, </w:t>
      </w:r>
      <w:r w:rsidR="008112E0">
        <w:t xml:space="preserve">planning technique </w:t>
      </w:r>
      <w:r w:rsidR="006A1339">
        <w:t xml:space="preserve">sessions will </w:t>
      </w:r>
      <w:r>
        <w:t>provide</w:t>
      </w:r>
      <w:r w:rsidR="006A1339">
        <w:t xml:space="preserve"> practical guidance on specific </w:t>
      </w:r>
      <w:r w:rsidR="00380C5F">
        <w:t xml:space="preserve">aspects of </w:t>
      </w:r>
      <w:r w:rsidR="00B940AE">
        <w:t>urban mobility planning</w:t>
      </w:r>
      <w:r w:rsidR="00380C5F">
        <w:t xml:space="preserve">. </w:t>
      </w:r>
      <w:bookmarkStart w:id="0" w:name="_GoBack"/>
      <w:bookmarkEnd w:id="0"/>
    </w:p>
    <w:p w:rsidR="00380C5F" w:rsidRDefault="00DA0C3C" w:rsidP="004376DA">
      <w:r>
        <w:t xml:space="preserve">Conference attendance is free of charge. </w:t>
      </w:r>
      <w:r w:rsidR="00380C5F">
        <w:t xml:space="preserve">More information on the agenda and online registration will be made available on the </w:t>
      </w:r>
      <w:hyperlink r:id="rId9" w:history="1">
        <w:r w:rsidR="00380C5F" w:rsidRPr="00643D39">
          <w:rPr>
            <w:rStyle w:val="Hyperlink"/>
          </w:rPr>
          <w:t>Elt</w:t>
        </w:r>
        <w:r w:rsidR="00380C5F" w:rsidRPr="00643D39">
          <w:rPr>
            <w:rStyle w:val="Hyperlink"/>
          </w:rPr>
          <w:t>i</w:t>
        </w:r>
        <w:r w:rsidR="00380C5F" w:rsidRPr="00643D39">
          <w:rPr>
            <w:rStyle w:val="Hyperlink"/>
          </w:rPr>
          <w:t>s</w:t>
        </w:r>
      </w:hyperlink>
      <w:r w:rsidR="00380C5F">
        <w:t xml:space="preserve"> website</w:t>
      </w:r>
      <w:r w:rsidR="00643D39">
        <w:t>.</w:t>
      </w:r>
    </w:p>
    <w:p w:rsidR="00A06A27" w:rsidRPr="00DC39B7" w:rsidRDefault="00A06A27" w:rsidP="002E6CB5">
      <w:pPr>
        <w:rPr>
          <w:b/>
        </w:rPr>
      </w:pPr>
    </w:p>
    <w:p w:rsidR="00482B2F" w:rsidRDefault="00482B2F" w:rsidP="00845AF3">
      <w:pPr>
        <w:pStyle w:val="Inhaltsverzeichnisberschrift"/>
      </w:pPr>
    </w:p>
    <w:p w:rsidR="00482B2F" w:rsidRDefault="00482B2F" w:rsidP="00845AF3">
      <w:pPr>
        <w:pStyle w:val="Inhaltsverzeichnisberschrift"/>
      </w:pPr>
    </w:p>
    <w:sectPr w:rsidR="00482B2F" w:rsidSect="00B17353">
      <w:headerReference w:type="default" r:id="rId10"/>
      <w:footerReference w:type="default" r:id="rId11"/>
      <w:pgSz w:w="11906" w:h="16838"/>
      <w:pgMar w:top="894" w:right="1736" w:bottom="993" w:left="2268" w:header="680" w:footer="394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DA" w:rsidRDefault="004376DA" w:rsidP="00D51AA2">
      <w:pPr>
        <w:spacing w:after="0"/>
      </w:pPr>
      <w:r>
        <w:separator/>
      </w:r>
    </w:p>
  </w:endnote>
  <w:endnote w:type="continuationSeparator" w:id="0">
    <w:p w:rsidR="004376DA" w:rsidRDefault="004376DA" w:rsidP="00D51A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494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46B" w:rsidRDefault="0088346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9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7EE" w:rsidRDefault="008877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DA" w:rsidRDefault="004376DA" w:rsidP="00D51AA2">
      <w:pPr>
        <w:spacing w:after="0"/>
      </w:pPr>
      <w:r>
        <w:separator/>
      </w:r>
    </w:p>
  </w:footnote>
  <w:footnote w:type="continuationSeparator" w:id="0">
    <w:p w:rsidR="004376DA" w:rsidRDefault="004376DA" w:rsidP="00D51A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DA" w:rsidRDefault="004376DA" w:rsidP="00B17353">
    <w:pPr>
      <w:ind w:right="-108"/>
      <w:jc w:val="left"/>
      <w:rPr>
        <w:sz w:val="18"/>
        <w:lang w:val="pt-PT"/>
      </w:rPr>
    </w:pPr>
    <w:r>
      <w:rPr>
        <w:noProof/>
        <w:lang w:val="de-DE" w:eastAsia="de-DE"/>
      </w:rPr>
      <w:drawing>
        <wp:anchor distT="0" distB="0" distL="114300" distR="114300" simplePos="0" relativeHeight="251658752" behindDoc="0" locked="0" layoutInCell="1" allowOverlap="1" wp14:anchorId="4D924D62" wp14:editId="00AF8957">
          <wp:simplePos x="0" y="0"/>
          <wp:positionH relativeFrom="margin">
            <wp:posOffset>2581275</wp:posOffset>
          </wp:positionH>
          <wp:positionV relativeFrom="margin">
            <wp:posOffset>-942975</wp:posOffset>
          </wp:positionV>
          <wp:extent cx="3028950" cy="775335"/>
          <wp:effectExtent l="0" t="0" r="0" b="5715"/>
          <wp:wrapSquare wrapText="bothSides"/>
          <wp:docPr id="3" name="Picture 3" descr="C:\Users\Paulinka\Documents\Elits\Launch\Logos\Eltis_Logo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ka\Documents\Elits\Launch\Logos\Eltis_Logos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76DA" w:rsidRDefault="004376DA" w:rsidP="00B17353">
    <w:pPr>
      <w:ind w:right="-108"/>
      <w:jc w:val="left"/>
      <w:rPr>
        <w:sz w:val="18"/>
        <w:lang w:val="pt-PT"/>
      </w:rPr>
    </w:pPr>
  </w:p>
  <w:p w:rsidR="008877EE" w:rsidRPr="0015545D" w:rsidRDefault="008877EE" w:rsidP="00B17353">
    <w:pPr>
      <w:ind w:right="-108"/>
      <w:jc w:val="left"/>
      <w:rPr>
        <w:sz w:val="18"/>
        <w:lang w:val="pt-PT"/>
      </w:rPr>
    </w:pPr>
    <w:r w:rsidRPr="00A5190D">
      <w:rPr>
        <w:sz w:val="18"/>
        <w:lang w:val="pt-PT"/>
      </w:rPr>
      <w:tab/>
    </w:r>
    <w:r w:rsidR="007E4526">
      <w:rPr>
        <w:sz w:val="18"/>
        <w:lang w:val="pt-PT"/>
      </w:rPr>
      <w:tab/>
    </w:r>
    <w:r w:rsidR="007E4526">
      <w:rPr>
        <w:sz w:val="18"/>
        <w:lang w:val="pt-PT"/>
      </w:rPr>
      <w:tab/>
    </w:r>
    <w:r w:rsidR="00B17353">
      <w:rPr>
        <w:sz w:val="18"/>
        <w:lang w:val="pt-PT"/>
      </w:rPr>
      <w:t xml:space="preserve">        </w:t>
    </w:r>
    <w:r w:rsidRPr="00A5190D">
      <w:rPr>
        <w:sz w:val="18"/>
        <w:lang w:val="pt-PT"/>
      </w:rPr>
      <w:tab/>
    </w:r>
    <w:r w:rsidRPr="00A5190D">
      <w:rPr>
        <w:sz w:val="18"/>
        <w:lang w:val="pt-PT"/>
      </w:rPr>
      <w:tab/>
    </w:r>
    <w:r w:rsidRPr="00A5190D">
      <w:rPr>
        <w:sz w:val="18"/>
        <w:lang w:val="pt-PT"/>
      </w:rPr>
      <w:tab/>
    </w:r>
    <w:r w:rsidRPr="00A5190D">
      <w:rPr>
        <w:sz w:val="18"/>
        <w:lang w:val="pt-PT"/>
      </w:rPr>
      <w:tab/>
    </w:r>
    <w:r w:rsidR="007E4526">
      <w:rPr>
        <w:sz w:val="18"/>
        <w:lang w:val="pt-PT"/>
      </w:rPr>
      <w:t xml:space="preserve">                                         </w:t>
    </w:r>
    <w:r w:rsidR="00B17353">
      <w:rPr>
        <w:sz w:val="18"/>
        <w:lang w:val="pt-PT"/>
      </w:rPr>
      <w:t xml:space="preserve">                        </w:t>
    </w:r>
    <w:r w:rsidR="007E4526">
      <w:rPr>
        <w:sz w:val="18"/>
        <w:lang w:val="pt-PT"/>
      </w:rPr>
      <w:t xml:space="preserve">                                   </w:t>
    </w:r>
    <w:r w:rsidR="007E4526">
      <w:rPr>
        <w:sz w:val="18"/>
        <w:lang w:val="pt-PT"/>
      </w:rPr>
      <w:tab/>
    </w:r>
    <w:r w:rsidR="007E4526">
      <w:rPr>
        <w:sz w:val="18"/>
        <w:lang w:val="pt-PT"/>
      </w:rPr>
      <w:tab/>
    </w:r>
    <w:r w:rsidR="007E4526">
      <w:rPr>
        <w:sz w:val="18"/>
        <w:lang w:val="pt-PT"/>
      </w:rPr>
      <w:tab/>
    </w:r>
    <w:r w:rsidR="00B17353">
      <w:rPr>
        <w:sz w:val="18"/>
        <w:lang w:val="pt-PT"/>
      </w:rPr>
      <w:t xml:space="preserve">                                                </w:t>
    </w:r>
    <w:r w:rsidR="007E4526">
      <w:rPr>
        <w:sz w:val="18"/>
        <w:lang w:val="pt-PT"/>
      </w:rPr>
      <w:tab/>
    </w:r>
    <w:r w:rsidR="00B17353">
      <w:rPr>
        <w:sz w:val="18"/>
        <w:lang w:val="pt-PT"/>
      </w:rPr>
      <w:t xml:space="preserve">                                    </w:t>
    </w:r>
    <w:r w:rsidR="007E4526">
      <w:rPr>
        <w:sz w:val="18"/>
        <w:lang w:val="pt-PT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66C"/>
    <w:multiLevelType w:val="multilevel"/>
    <w:tmpl w:val="B8BA4D82"/>
    <w:styleLink w:val="Headings"/>
    <w:lvl w:ilvl="0">
      <w:start w:val="1"/>
      <w:numFmt w:val="decimal"/>
      <w:pStyle w:val="Heading1numberedERKC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>
      <w:start w:val="1"/>
      <w:numFmt w:val="decimal"/>
      <w:pStyle w:val="Heading2numberedERKC"/>
      <w:lvlText w:val="%1.%2"/>
      <w:lvlJc w:val="left"/>
      <w:pPr>
        <w:tabs>
          <w:tab w:val="num" w:pos="170"/>
        </w:tabs>
      </w:pPr>
      <w:rPr>
        <w:rFonts w:cs="Times New Roman" w:hint="default"/>
      </w:rPr>
    </w:lvl>
    <w:lvl w:ilvl="2">
      <w:start w:val="1"/>
      <w:numFmt w:val="decimal"/>
      <w:pStyle w:val="Heading3numberedERKC"/>
      <w:lvlText w:val="%1.%2.%3"/>
      <w:lvlJc w:val="left"/>
      <w:pPr>
        <w:tabs>
          <w:tab w:val="num" w:pos="170"/>
        </w:tabs>
      </w:pPr>
      <w:rPr>
        <w:rFonts w:cs="Times New Roman" w:hint="default"/>
      </w:rPr>
    </w:lvl>
    <w:lvl w:ilvl="3">
      <w:start w:val="1"/>
      <w:numFmt w:val="decimal"/>
      <w:pStyle w:val="Heading4ERKC"/>
      <w:lvlText w:val="%1.%2.%3.%4"/>
      <w:lvlJc w:val="left"/>
      <w:pPr>
        <w:tabs>
          <w:tab w:val="num" w:pos="113"/>
        </w:tabs>
      </w:pPr>
      <w:rPr>
        <w:rFonts w:cs="Times New Roman"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0A840D18"/>
    <w:multiLevelType w:val="hybridMultilevel"/>
    <w:tmpl w:val="35F41AB4"/>
    <w:lvl w:ilvl="0" w:tplc="88A6BB1A">
      <w:start w:val="1"/>
      <w:numFmt w:val="bullet"/>
      <w:pStyle w:val="Listenabsatz"/>
      <w:lvlText w:val=""/>
      <w:lvlJc w:val="left"/>
      <w:pPr>
        <w:ind w:left="720" w:hanging="360"/>
      </w:pPr>
      <w:rPr>
        <w:rFonts w:ascii="Symbol" w:hAnsi="Symbol" w:hint="default"/>
        <w:color w:val="E1A54A"/>
        <w:sz w:val="24"/>
        <w:szCs w:val="24"/>
        <w:u w:color="FFFFFF" w:themeColor="background1"/>
      </w:rPr>
    </w:lvl>
    <w:lvl w:ilvl="1" w:tplc="186AE4B0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F79646" w:themeColor="accent6"/>
        <w:spacing w:val="0"/>
        <w:kern w:val="0"/>
        <w:position w:val="0"/>
        <w:sz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F69C8026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1838"/>
    <w:multiLevelType w:val="multilevel"/>
    <w:tmpl w:val="71F64B9E"/>
    <w:lvl w:ilvl="0">
      <w:start w:val="1"/>
      <w:numFmt w:val="bullet"/>
      <w:lvlText w:val=""/>
      <w:lvlJc w:val="left"/>
      <w:pPr>
        <w:tabs>
          <w:tab w:val="num" w:pos="58"/>
        </w:tabs>
        <w:ind w:left="58" w:firstLine="302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E1A54A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>
    <w:nsid w:val="357E5667"/>
    <w:multiLevelType w:val="hybridMultilevel"/>
    <w:tmpl w:val="FF7247D6"/>
    <w:lvl w:ilvl="0" w:tplc="6534D456">
      <w:start w:val="1"/>
      <w:numFmt w:val="bullet"/>
      <w:pStyle w:val="ListparagraphtextSMP"/>
      <w:lvlText w:val=""/>
      <w:lvlJc w:val="left"/>
      <w:pPr>
        <w:ind w:left="1004" w:hanging="360"/>
      </w:pPr>
      <w:rPr>
        <w:rFonts w:ascii="Wingdings" w:hAnsi="Wingdings" w:hint="default"/>
        <w:color w:val="0A3673"/>
        <w:sz w:val="14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2A2676"/>
    <w:multiLevelType w:val="hybridMultilevel"/>
    <w:tmpl w:val="7C262774"/>
    <w:lvl w:ilvl="0" w:tplc="DC52F458">
      <w:start w:val="1"/>
      <w:numFmt w:val="bullet"/>
      <w:pStyle w:val="Sublist1"/>
      <w:lvlText w:val=""/>
      <w:lvlJc w:val="left"/>
      <w:pPr>
        <w:ind w:left="108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79646" w:themeColor="accent6"/>
        <w:spacing w:val="0"/>
        <w:w w:val="0"/>
        <w:kern w:val="0"/>
        <w:position w:val="0"/>
        <w:sz w:val="32"/>
        <w:szCs w:val="0"/>
        <w:u w:val="none"/>
        <w:effect w:val="none"/>
        <w:bdr w:val="none" w:sz="0" w:space="0" w:color="000000"/>
        <w:shd w:val="clear" w:color="000000" w:fill="000000"/>
        <w:vertAlign w:val="subscript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048CF6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F79646" w:themeColor="accent6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E91761"/>
    <w:multiLevelType w:val="multilevel"/>
    <w:tmpl w:val="D1BA6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A54A"/>
        <w:sz w:val="24"/>
        <w:szCs w:val="24"/>
        <w:u w:color="FFFFFF" w:themeColor="background1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F79646" w:themeColor="accent6"/>
        <w:spacing w:val="0"/>
        <w:kern w:val="0"/>
        <w:position w:val="0"/>
        <w:sz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3C89"/>
    <w:multiLevelType w:val="hybridMultilevel"/>
    <w:tmpl w:val="A19EB00E"/>
    <w:lvl w:ilvl="0" w:tplc="7A185D9C">
      <w:start w:val="1"/>
      <w:numFmt w:val="bullet"/>
      <w:pStyle w:val="Sub-listparagraphSumps"/>
      <w:lvlText w:val=""/>
      <w:lvlJc w:val="left"/>
      <w:pPr>
        <w:ind w:left="108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F79646" w:themeColor="accent6"/>
        <w:spacing w:val="0"/>
        <w:kern w:val="0"/>
        <w:position w:val="0"/>
        <w:sz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4FED6FEC"/>
    <w:multiLevelType w:val="hybridMultilevel"/>
    <w:tmpl w:val="9192F940"/>
    <w:lvl w:ilvl="0" w:tplc="000630E6">
      <w:start w:val="1"/>
      <w:numFmt w:val="bullet"/>
      <w:pStyle w:val="subsublist"/>
      <w:lvlText w:val=""/>
      <w:lvlJc w:val="left"/>
      <w:pPr>
        <w:tabs>
          <w:tab w:val="num" w:pos="720"/>
        </w:tabs>
        <w:ind w:left="58" w:firstLine="662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E1A54A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8">
    <w:nsid w:val="51CB1741"/>
    <w:multiLevelType w:val="hybridMultilevel"/>
    <w:tmpl w:val="75246FE8"/>
    <w:lvl w:ilvl="0" w:tplc="D5801910">
      <w:start w:val="1"/>
      <w:numFmt w:val="bullet"/>
      <w:pStyle w:val="Sub-listparagraphSUMPs0"/>
      <w:lvlText w:val="o"/>
      <w:lvlJc w:val="left"/>
      <w:pPr>
        <w:tabs>
          <w:tab w:val="num" w:pos="890"/>
        </w:tabs>
        <w:ind w:left="890" w:firstLine="0"/>
      </w:pPr>
      <w:rPr>
        <w:rFonts w:ascii="Courier New" w:hAnsi="Courier New" w:hint="default"/>
        <w:color w:val="E1A54A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4593082"/>
    <w:multiLevelType w:val="singleLevel"/>
    <w:tmpl w:val="EDE069AC"/>
    <w:name w:val="List Dash 1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0">
    <w:nsid w:val="5CFE4AC9"/>
    <w:multiLevelType w:val="multilevel"/>
    <w:tmpl w:val="66D6A6FA"/>
    <w:lvl w:ilvl="0">
      <w:start w:val="1"/>
      <w:numFmt w:val="decimal"/>
      <w:pStyle w:val="Referencelist"/>
      <w:lvlText w:val="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</w:rPr>
    </w:lvl>
  </w:abstractNum>
  <w:abstractNum w:abstractNumId="11">
    <w:nsid w:val="70886043"/>
    <w:multiLevelType w:val="hybridMultilevel"/>
    <w:tmpl w:val="C1D81676"/>
    <w:lvl w:ilvl="0" w:tplc="201C36FC">
      <w:start w:val="1"/>
      <w:numFmt w:val="bullet"/>
      <w:pStyle w:val="Bulletpoints"/>
      <w:lvlText w:val="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color w:val="8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4A5EA6"/>
    <w:multiLevelType w:val="hybridMultilevel"/>
    <w:tmpl w:val="ADE4700E"/>
    <w:lvl w:ilvl="0" w:tplc="04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7A5A105F"/>
    <w:multiLevelType w:val="multilevel"/>
    <w:tmpl w:val="49FE1614"/>
    <w:lvl w:ilvl="0">
      <w:start w:val="1"/>
      <w:numFmt w:val="bullet"/>
      <w:lvlText w:val=""/>
      <w:lvlJc w:val="left"/>
      <w:pPr>
        <w:ind w:left="720" w:firstLine="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E1A54A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1"/>
        <w:numFmt w:val="decimal"/>
        <w:pStyle w:val="Heading1numberedERKC"/>
        <w:lvlText w:val="%1."/>
        <w:lvlJc w:val="left"/>
        <w:pPr>
          <w:tabs>
            <w:tab w:val="num" w:pos="170"/>
          </w:tabs>
        </w:pPr>
        <w:rPr>
          <w:rFonts w:asciiTheme="minorHAnsi" w:eastAsia="Calibri" w:hAnsiTheme="minorHAnsi" w:cs="Arial"/>
        </w:rPr>
      </w:lvl>
    </w:lvlOverride>
    <w:lvlOverride w:ilvl="1">
      <w:lvl w:ilvl="1">
        <w:start w:val="1"/>
        <w:numFmt w:val="decimal"/>
        <w:pStyle w:val="Heading2numberedERKC"/>
        <w:lvlText w:val="%1.%2"/>
        <w:lvlJc w:val="left"/>
        <w:pPr>
          <w:tabs>
            <w:tab w:val="num" w:pos="170"/>
          </w:tabs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numberedERKC"/>
        <w:lvlText w:val="%1.%2.%3"/>
        <w:lvlJc w:val="left"/>
        <w:pPr>
          <w:tabs>
            <w:tab w:val="num" w:pos="17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Heading4ERKC"/>
        <w:lvlText w:val="%1.%2.%3.%4"/>
        <w:lvlJc w:val="left"/>
        <w:pPr>
          <w:tabs>
            <w:tab w:val="num" w:pos="113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7"/>
  </w:num>
  <w:num w:numId="13">
    <w:abstractNumId w:val="8"/>
    <w:lvlOverride w:ilvl="0">
      <w:startOverride w:val="1"/>
    </w:lvlOverride>
  </w:num>
  <w:num w:numId="14">
    <w:abstractNumId w:val="5"/>
  </w:num>
  <w:num w:numId="15">
    <w:abstractNumId w:val="1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2"/>
  </w:num>
  <w:num w:numId="19">
    <w:abstractNumId w:val="7"/>
    <w:lvlOverride w:ilvl="0">
      <w:startOverride w:val="1"/>
    </w:lvlOverride>
  </w:num>
  <w:num w:numId="20">
    <w:abstractNumId w:val="0"/>
    <w:lvlOverride w:ilvl="0">
      <w:lvl w:ilvl="0">
        <w:start w:val="1"/>
        <w:numFmt w:val="decimal"/>
        <w:pStyle w:val="Heading1numberedERKC"/>
        <w:lvlText w:val="%1."/>
        <w:lvlJc w:val="left"/>
        <w:pPr>
          <w:tabs>
            <w:tab w:val="num" w:pos="170"/>
          </w:tabs>
        </w:pPr>
        <w:rPr>
          <w:rFonts w:asciiTheme="minorHAnsi" w:eastAsia="Calibri" w:hAnsiTheme="minorHAnsi" w:cs="Arial"/>
        </w:rPr>
      </w:lvl>
    </w:lvlOverride>
    <w:lvlOverride w:ilvl="1">
      <w:lvl w:ilvl="1">
        <w:start w:val="1"/>
        <w:numFmt w:val="decimal"/>
        <w:pStyle w:val="Heading2numberedERKC"/>
        <w:lvlText w:val="%1.%2"/>
        <w:lvlJc w:val="left"/>
        <w:pPr>
          <w:tabs>
            <w:tab w:val="num" w:pos="170"/>
          </w:tabs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numberedERKC"/>
        <w:lvlText w:val="%1.%2.%3"/>
        <w:lvlJc w:val="left"/>
        <w:pPr>
          <w:tabs>
            <w:tab w:val="num" w:pos="17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Heading4ERKC"/>
        <w:lvlText w:val="%1.%2.%3.%4"/>
        <w:lvlJc w:val="left"/>
        <w:pPr>
          <w:tabs>
            <w:tab w:val="num" w:pos="113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376DA"/>
    <w:rsid w:val="000020C8"/>
    <w:rsid w:val="000121E1"/>
    <w:rsid w:val="00013636"/>
    <w:rsid w:val="00014CB6"/>
    <w:rsid w:val="00015C90"/>
    <w:rsid w:val="000209D0"/>
    <w:rsid w:val="00021408"/>
    <w:rsid w:val="00021511"/>
    <w:rsid w:val="00022EF5"/>
    <w:rsid w:val="00023630"/>
    <w:rsid w:val="000253AF"/>
    <w:rsid w:val="000259EF"/>
    <w:rsid w:val="00025A25"/>
    <w:rsid w:val="00026E9A"/>
    <w:rsid w:val="0003011A"/>
    <w:rsid w:val="00032974"/>
    <w:rsid w:val="000338F1"/>
    <w:rsid w:val="00033FD8"/>
    <w:rsid w:val="00034ADB"/>
    <w:rsid w:val="0003772F"/>
    <w:rsid w:val="00037C05"/>
    <w:rsid w:val="000401E3"/>
    <w:rsid w:val="00043A40"/>
    <w:rsid w:val="00045143"/>
    <w:rsid w:val="00045381"/>
    <w:rsid w:val="000478AF"/>
    <w:rsid w:val="00047F9C"/>
    <w:rsid w:val="0005019F"/>
    <w:rsid w:val="000518DB"/>
    <w:rsid w:val="00051993"/>
    <w:rsid w:val="000536BC"/>
    <w:rsid w:val="00056D24"/>
    <w:rsid w:val="00057F71"/>
    <w:rsid w:val="000609AA"/>
    <w:rsid w:val="00063044"/>
    <w:rsid w:val="0006343F"/>
    <w:rsid w:val="00064105"/>
    <w:rsid w:val="000644D5"/>
    <w:rsid w:val="00064A5C"/>
    <w:rsid w:val="00066AF4"/>
    <w:rsid w:val="00072420"/>
    <w:rsid w:val="00072B25"/>
    <w:rsid w:val="000753DE"/>
    <w:rsid w:val="000759FF"/>
    <w:rsid w:val="000761E6"/>
    <w:rsid w:val="00077390"/>
    <w:rsid w:val="000824EB"/>
    <w:rsid w:val="00084D34"/>
    <w:rsid w:val="00084F9F"/>
    <w:rsid w:val="00085498"/>
    <w:rsid w:val="00085C14"/>
    <w:rsid w:val="00087302"/>
    <w:rsid w:val="000876C0"/>
    <w:rsid w:val="00091327"/>
    <w:rsid w:val="0009487A"/>
    <w:rsid w:val="0009537C"/>
    <w:rsid w:val="000960C9"/>
    <w:rsid w:val="00096ED9"/>
    <w:rsid w:val="000970B5"/>
    <w:rsid w:val="000A0EDD"/>
    <w:rsid w:val="000A1F0A"/>
    <w:rsid w:val="000A1F63"/>
    <w:rsid w:val="000A27F6"/>
    <w:rsid w:val="000A36EA"/>
    <w:rsid w:val="000A5C07"/>
    <w:rsid w:val="000A663D"/>
    <w:rsid w:val="000A71E4"/>
    <w:rsid w:val="000A7A05"/>
    <w:rsid w:val="000A7E29"/>
    <w:rsid w:val="000B03E0"/>
    <w:rsid w:val="000B1827"/>
    <w:rsid w:val="000B2520"/>
    <w:rsid w:val="000B27BB"/>
    <w:rsid w:val="000B4B36"/>
    <w:rsid w:val="000B5F4D"/>
    <w:rsid w:val="000B6F5D"/>
    <w:rsid w:val="000C0189"/>
    <w:rsid w:val="000C05D0"/>
    <w:rsid w:val="000C09A9"/>
    <w:rsid w:val="000C0F18"/>
    <w:rsid w:val="000C42A1"/>
    <w:rsid w:val="000C432E"/>
    <w:rsid w:val="000C49EB"/>
    <w:rsid w:val="000C4B18"/>
    <w:rsid w:val="000C5DB0"/>
    <w:rsid w:val="000C611C"/>
    <w:rsid w:val="000C65CE"/>
    <w:rsid w:val="000D01D5"/>
    <w:rsid w:val="000D2074"/>
    <w:rsid w:val="000D2EF3"/>
    <w:rsid w:val="000D39DE"/>
    <w:rsid w:val="000D4A07"/>
    <w:rsid w:val="000D67DB"/>
    <w:rsid w:val="000D79A4"/>
    <w:rsid w:val="000D7C0F"/>
    <w:rsid w:val="000E10B9"/>
    <w:rsid w:val="000E56B1"/>
    <w:rsid w:val="000E6F4A"/>
    <w:rsid w:val="000E7347"/>
    <w:rsid w:val="000F1C1B"/>
    <w:rsid w:val="000F210C"/>
    <w:rsid w:val="000F3DA6"/>
    <w:rsid w:val="000F4882"/>
    <w:rsid w:val="000F5D53"/>
    <w:rsid w:val="000F676A"/>
    <w:rsid w:val="000F7EF9"/>
    <w:rsid w:val="001002A3"/>
    <w:rsid w:val="00100757"/>
    <w:rsid w:val="00100807"/>
    <w:rsid w:val="00101163"/>
    <w:rsid w:val="00104747"/>
    <w:rsid w:val="00110A92"/>
    <w:rsid w:val="00111509"/>
    <w:rsid w:val="00111A0F"/>
    <w:rsid w:val="001121E5"/>
    <w:rsid w:val="0011238A"/>
    <w:rsid w:val="00117435"/>
    <w:rsid w:val="001202C9"/>
    <w:rsid w:val="001205FA"/>
    <w:rsid w:val="0012180E"/>
    <w:rsid w:val="00122901"/>
    <w:rsid w:val="001239AD"/>
    <w:rsid w:val="00126975"/>
    <w:rsid w:val="001269B4"/>
    <w:rsid w:val="001269C5"/>
    <w:rsid w:val="00126E97"/>
    <w:rsid w:val="00127042"/>
    <w:rsid w:val="00127A49"/>
    <w:rsid w:val="00130D6B"/>
    <w:rsid w:val="00131CC1"/>
    <w:rsid w:val="00132225"/>
    <w:rsid w:val="001339BA"/>
    <w:rsid w:val="00134BBA"/>
    <w:rsid w:val="00135D65"/>
    <w:rsid w:val="00137AF8"/>
    <w:rsid w:val="00140260"/>
    <w:rsid w:val="001434E8"/>
    <w:rsid w:val="001442F0"/>
    <w:rsid w:val="0014495E"/>
    <w:rsid w:val="00146D13"/>
    <w:rsid w:val="001473EF"/>
    <w:rsid w:val="0015246B"/>
    <w:rsid w:val="00152DD2"/>
    <w:rsid w:val="00152FF0"/>
    <w:rsid w:val="00154535"/>
    <w:rsid w:val="0015545D"/>
    <w:rsid w:val="00155C03"/>
    <w:rsid w:val="00155FB0"/>
    <w:rsid w:val="001568BF"/>
    <w:rsid w:val="00156A63"/>
    <w:rsid w:val="00160D91"/>
    <w:rsid w:val="00161167"/>
    <w:rsid w:val="00163058"/>
    <w:rsid w:val="0016513D"/>
    <w:rsid w:val="0016675E"/>
    <w:rsid w:val="00171115"/>
    <w:rsid w:val="001728E4"/>
    <w:rsid w:val="0017306B"/>
    <w:rsid w:val="0017356B"/>
    <w:rsid w:val="00173DAB"/>
    <w:rsid w:val="00174A96"/>
    <w:rsid w:val="00176057"/>
    <w:rsid w:val="0017663D"/>
    <w:rsid w:val="00177049"/>
    <w:rsid w:val="0017710A"/>
    <w:rsid w:val="001779A5"/>
    <w:rsid w:val="00180636"/>
    <w:rsid w:val="00182209"/>
    <w:rsid w:val="00182701"/>
    <w:rsid w:val="0018533A"/>
    <w:rsid w:val="001857A2"/>
    <w:rsid w:val="0018625E"/>
    <w:rsid w:val="00190170"/>
    <w:rsid w:val="00190427"/>
    <w:rsid w:val="001906BC"/>
    <w:rsid w:val="00197421"/>
    <w:rsid w:val="00197451"/>
    <w:rsid w:val="00197DB3"/>
    <w:rsid w:val="001A2A57"/>
    <w:rsid w:val="001A2B77"/>
    <w:rsid w:val="001A49D3"/>
    <w:rsid w:val="001A4D8D"/>
    <w:rsid w:val="001A55C9"/>
    <w:rsid w:val="001A5851"/>
    <w:rsid w:val="001A676D"/>
    <w:rsid w:val="001B14F3"/>
    <w:rsid w:val="001B1582"/>
    <w:rsid w:val="001B28A6"/>
    <w:rsid w:val="001B301A"/>
    <w:rsid w:val="001B348A"/>
    <w:rsid w:val="001B35DF"/>
    <w:rsid w:val="001B3840"/>
    <w:rsid w:val="001B3DD8"/>
    <w:rsid w:val="001B595C"/>
    <w:rsid w:val="001B717C"/>
    <w:rsid w:val="001C08AD"/>
    <w:rsid w:val="001C1813"/>
    <w:rsid w:val="001C186A"/>
    <w:rsid w:val="001C1978"/>
    <w:rsid w:val="001C19DA"/>
    <w:rsid w:val="001C2118"/>
    <w:rsid w:val="001C2969"/>
    <w:rsid w:val="001C5B3B"/>
    <w:rsid w:val="001C677C"/>
    <w:rsid w:val="001D1CFB"/>
    <w:rsid w:val="001D1DD7"/>
    <w:rsid w:val="001D268C"/>
    <w:rsid w:val="001D4399"/>
    <w:rsid w:val="001D4738"/>
    <w:rsid w:val="001E1907"/>
    <w:rsid w:val="001E1B53"/>
    <w:rsid w:val="001E51BB"/>
    <w:rsid w:val="001E59CE"/>
    <w:rsid w:val="001E5B85"/>
    <w:rsid w:val="001F0A20"/>
    <w:rsid w:val="001F28BB"/>
    <w:rsid w:val="001F2C5E"/>
    <w:rsid w:val="001F420A"/>
    <w:rsid w:val="001F4A12"/>
    <w:rsid w:val="001F4C92"/>
    <w:rsid w:val="001F62E0"/>
    <w:rsid w:val="00200048"/>
    <w:rsid w:val="00200D2E"/>
    <w:rsid w:val="00202D28"/>
    <w:rsid w:val="00204C88"/>
    <w:rsid w:val="00204D0D"/>
    <w:rsid w:val="00205666"/>
    <w:rsid w:val="00207F65"/>
    <w:rsid w:val="0021051B"/>
    <w:rsid w:val="0021089B"/>
    <w:rsid w:val="00214F0F"/>
    <w:rsid w:val="00216205"/>
    <w:rsid w:val="00216FA4"/>
    <w:rsid w:val="0022037C"/>
    <w:rsid w:val="00221DDE"/>
    <w:rsid w:val="00222DDC"/>
    <w:rsid w:val="0022352D"/>
    <w:rsid w:val="0022416F"/>
    <w:rsid w:val="00224E4C"/>
    <w:rsid w:val="00224EDC"/>
    <w:rsid w:val="00225A7C"/>
    <w:rsid w:val="00226BEE"/>
    <w:rsid w:val="0023118B"/>
    <w:rsid w:val="0023716E"/>
    <w:rsid w:val="0023786D"/>
    <w:rsid w:val="002406C2"/>
    <w:rsid w:val="00240784"/>
    <w:rsid w:val="00241C19"/>
    <w:rsid w:val="00241CB0"/>
    <w:rsid w:val="002424E7"/>
    <w:rsid w:val="002431DE"/>
    <w:rsid w:val="002443BB"/>
    <w:rsid w:val="00247252"/>
    <w:rsid w:val="002512C5"/>
    <w:rsid w:val="00251E37"/>
    <w:rsid w:val="002526F2"/>
    <w:rsid w:val="002529D3"/>
    <w:rsid w:val="00253120"/>
    <w:rsid w:val="00253840"/>
    <w:rsid w:val="00256C48"/>
    <w:rsid w:val="00260AA4"/>
    <w:rsid w:val="002642EB"/>
    <w:rsid w:val="002657FD"/>
    <w:rsid w:val="002660A8"/>
    <w:rsid w:val="0026663A"/>
    <w:rsid w:val="00266861"/>
    <w:rsid w:val="00266939"/>
    <w:rsid w:val="00267162"/>
    <w:rsid w:val="00270192"/>
    <w:rsid w:val="002701EA"/>
    <w:rsid w:val="002707CA"/>
    <w:rsid w:val="00272E95"/>
    <w:rsid w:val="0027403C"/>
    <w:rsid w:val="002749B2"/>
    <w:rsid w:val="0027516F"/>
    <w:rsid w:val="00275A2A"/>
    <w:rsid w:val="00275E70"/>
    <w:rsid w:val="002764CB"/>
    <w:rsid w:val="00282E53"/>
    <w:rsid w:val="00284493"/>
    <w:rsid w:val="00285E43"/>
    <w:rsid w:val="002879E1"/>
    <w:rsid w:val="00287B7F"/>
    <w:rsid w:val="0029127A"/>
    <w:rsid w:val="00291A54"/>
    <w:rsid w:val="00291A78"/>
    <w:rsid w:val="00293987"/>
    <w:rsid w:val="002945E5"/>
    <w:rsid w:val="00295E11"/>
    <w:rsid w:val="00296DAA"/>
    <w:rsid w:val="002A00FA"/>
    <w:rsid w:val="002A11EE"/>
    <w:rsid w:val="002A1B2B"/>
    <w:rsid w:val="002A501D"/>
    <w:rsid w:val="002A78CA"/>
    <w:rsid w:val="002A7C00"/>
    <w:rsid w:val="002B05E1"/>
    <w:rsid w:val="002B204D"/>
    <w:rsid w:val="002B2A78"/>
    <w:rsid w:val="002B34EB"/>
    <w:rsid w:val="002B4BAD"/>
    <w:rsid w:val="002B5BCD"/>
    <w:rsid w:val="002B6A94"/>
    <w:rsid w:val="002B6ABF"/>
    <w:rsid w:val="002C07CD"/>
    <w:rsid w:val="002C0FFD"/>
    <w:rsid w:val="002C1FFF"/>
    <w:rsid w:val="002C2150"/>
    <w:rsid w:val="002C5C96"/>
    <w:rsid w:val="002C61FD"/>
    <w:rsid w:val="002D00FE"/>
    <w:rsid w:val="002D02A8"/>
    <w:rsid w:val="002D0F52"/>
    <w:rsid w:val="002D0FD0"/>
    <w:rsid w:val="002D1672"/>
    <w:rsid w:val="002D1DEA"/>
    <w:rsid w:val="002D2358"/>
    <w:rsid w:val="002D3256"/>
    <w:rsid w:val="002D418D"/>
    <w:rsid w:val="002D48C5"/>
    <w:rsid w:val="002D507B"/>
    <w:rsid w:val="002D52D9"/>
    <w:rsid w:val="002D628B"/>
    <w:rsid w:val="002D7A57"/>
    <w:rsid w:val="002E1105"/>
    <w:rsid w:val="002E1177"/>
    <w:rsid w:val="002E136E"/>
    <w:rsid w:val="002E29EF"/>
    <w:rsid w:val="002E365B"/>
    <w:rsid w:val="002E3CE5"/>
    <w:rsid w:val="002E6CB5"/>
    <w:rsid w:val="002F1D56"/>
    <w:rsid w:val="002F2AA6"/>
    <w:rsid w:val="002F3CB1"/>
    <w:rsid w:val="002F4637"/>
    <w:rsid w:val="002F6F05"/>
    <w:rsid w:val="00302A1E"/>
    <w:rsid w:val="00302EF3"/>
    <w:rsid w:val="0030349F"/>
    <w:rsid w:val="00303889"/>
    <w:rsid w:val="00305967"/>
    <w:rsid w:val="00311BF3"/>
    <w:rsid w:val="00312189"/>
    <w:rsid w:val="00313272"/>
    <w:rsid w:val="00314FC3"/>
    <w:rsid w:val="00315322"/>
    <w:rsid w:val="003160CB"/>
    <w:rsid w:val="0032114B"/>
    <w:rsid w:val="00321783"/>
    <w:rsid w:val="003222A5"/>
    <w:rsid w:val="00322C79"/>
    <w:rsid w:val="003244CD"/>
    <w:rsid w:val="00326367"/>
    <w:rsid w:val="00326B4D"/>
    <w:rsid w:val="00326DC7"/>
    <w:rsid w:val="00331BF8"/>
    <w:rsid w:val="00332F8E"/>
    <w:rsid w:val="0033320E"/>
    <w:rsid w:val="003357F1"/>
    <w:rsid w:val="00335FE4"/>
    <w:rsid w:val="00336CA9"/>
    <w:rsid w:val="003409E0"/>
    <w:rsid w:val="003409FD"/>
    <w:rsid w:val="0034119F"/>
    <w:rsid w:val="00343805"/>
    <w:rsid w:val="00344FDA"/>
    <w:rsid w:val="0035072F"/>
    <w:rsid w:val="00350BEE"/>
    <w:rsid w:val="00351191"/>
    <w:rsid w:val="00352270"/>
    <w:rsid w:val="00352594"/>
    <w:rsid w:val="00353E1D"/>
    <w:rsid w:val="00354CDB"/>
    <w:rsid w:val="00355F39"/>
    <w:rsid w:val="003578E8"/>
    <w:rsid w:val="00357E3E"/>
    <w:rsid w:val="0036014C"/>
    <w:rsid w:val="00361182"/>
    <w:rsid w:val="003613E1"/>
    <w:rsid w:val="0036608F"/>
    <w:rsid w:val="00366CB0"/>
    <w:rsid w:val="003670AD"/>
    <w:rsid w:val="00367388"/>
    <w:rsid w:val="003700D6"/>
    <w:rsid w:val="0037011B"/>
    <w:rsid w:val="003704F6"/>
    <w:rsid w:val="00370B5D"/>
    <w:rsid w:val="00370F75"/>
    <w:rsid w:val="003726FB"/>
    <w:rsid w:val="00372E77"/>
    <w:rsid w:val="003741B9"/>
    <w:rsid w:val="0037445B"/>
    <w:rsid w:val="00374CA9"/>
    <w:rsid w:val="00376386"/>
    <w:rsid w:val="00376AA2"/>
    <w:rsid w:val="00377362"/>
    <w:rsid w:val="003775B8"/>
    <w:rsid w:val="0037777C"/>
    <w:rsid w:val="00380C5F"/>
    <w:rsid w:val="0038157D"/>
    <w:rsid w:val="00381DF2"/>
    <w:rsid w:val="0038397C"/>
    <w:rsid w:val="00386EF1"/>
    <w:rsid w:val="00387934"/>
    <w:rsid w:val="00393915"/>
    <w:rsid w:val="00394217"/>
    <w:rsid w:val="003A01C8"/>
    <w:rsid w:val="003A10B3"/>
    <w:rsid w:val="003A339A"/>
    <w:rsid w:val="003A3DAB"/>
    <w:rsid w:val="003A3E97"/>
    <w:rsid w:val="003A5223"/>
    <w:rsid w:val="003A6692"/>
    <w:rsid w:val="003A6BFF"/>
    <w:rsid w:val="003A71D3"/>
    <w:rsid w:val="003A7271"/>
    <w:rsid w:val="003B150C"/>
    <w:rsid w:val="003B2C70"/>
    <w:rsid w:val="003B3F18"/>
    <w:rsid w:val="003B49CB"/>
    <w:rsid w:val="003B5099"/>
    <w:rsid w:val="003B610B"/>
    <w:rsid w:val="003B6247"/>
    <w:rsid w:val="003C4A2E"/>
    <w:rsid w:val="003C4F25"/>
    <w:rsid w:val="003C7946"/>
    <w:rsid w:val="003D3EEA"/>
    <w:rsid w:val="003D4CD3"/>
    <w:rsid w:val="003E0CB3"/>
    <w:rsid w:val="003E25F3"/>
    <w:rsid w:val="003E34ED"/>
    <w:rsid w:val="003E35C6"/>
    <w:rsid w:val="003E6709"/>
    <w:rsid w:val="003E72C5"/>
    <w:rsid w:val="003F01A1"/>
    <w:rsid w:val="003F0CB5"/>
    <w:rsid w:val="003F1EB5"/>
    <w:rsid w:val="003F23AE"/>
    <w:rsid w:val="003F474B"/>
    <w:rsid w:val="003F4F73"/>
    <w:rsid w:val="003F6B20"/>
    <w:rsid w:val="003F778F"/>
    <w:rsid w:val="003F7793"/>
    <w:rsid w:val="003F7A97"/>
    <w:rsid w:val="004005DA"/>
    <w:rsid w:val="00400689"/>
    <w:rsid w:val="004014F9"/>
    <w:rsid w:val="00401AAB"/>
    <w:rsid w:val="00401BD5"/>
    <w:rsid w:val="00403943"/>
    <w:rsid w:val="00406383"/>
    <w:rsid w:val="00406EF0"/>
    <w:rsid w:val="0040782A"/>
    <w:rsid w:val="0041326D"/>
    <w:rsid w:val="0041430F"/>
    <w:rsid w:val="00415047"/>
    <w:rsid w:val="00417EC4"/>
    <w:rsid w:val="00420DA6"/>
    <w:rsid w:val="00423BC9"/>
    <w:rsid w:val="00426604"/>
    <w:rsid w:val="0042699C"/>
    <w:rsid w:val="0043050D"/>
    <w:rsid w:val="00431060"/>
    <w:rsid w:val="004317A7"/>
    <w:rsid w:val="00432CB2"/>
    <w:rsid w:val="00433839"/>
    <w:rsid w:val="00435AB2"/>
    <w:rsid w:val="00437183"/>
    <w:rsid w:val="0043759F"/>
    <w:rsid w:val="004376DA"/>
    <w:rsid w:val="00440BF0"/>
    <w:rsid w:val="00441C7E"/>
    <w:rsid w:val="00443A92"/>
    <w:rsid w:val="00443B72"/>
    <w:rsid w:val="0045202C"/>
    <w:rsid w:val="004522B0"/>
    <w:rsid w:val="00454648"/>
    <w:rsid w:val="0045650D"/>
    <w:rsid w:val="00457BBE"/>
    <w:rsid w:val="00460052"/>
    <w:rsid w:val="00460243"/>
    <w:rsid w:val="00462583"/>
    <w:rsid w:val="004630C0"/>
    <w:rsid w:val="004630E3"/>
    <w:rsid w:val="00464688"/>
    <w:rsid w:val="004652A4"/>
    <w:rsid w:val="00466F45"/>
    <w:rsid w:val="00470FB1"/>
    <w:rsid w:val="0047170E"/>
    <w:rsid w:val="00473530"/>
    <w:rsid w:val="0047545A"/>
    <w:rsid w:val="00480592"/>
    <w:rsid w:val="00482B2F"/>
    <w:rsid w:val="00482D12"/>
    <w:rsid w:val="0048314E"/>
    <w:rsid w:val="00483556"/>
    <w:rsid w:val="004836DF"/>
    <w:rsid w:val="00484AA9"/>
    <w:rsid w:val="00484B69"/>
    <w:rsid w:val="00487A1D"/>
    <w:rsid w:val="004904B5"/>
    <w:rsid w:val="00490DF9"/>
    <w:rsid w:val="004927D9"/>
    <w:rsid w:val="0049281D"/>
    <w:rsid w:val="00494CD3"/>
    <w:rsid w:val="00495207"/>
    <w:rsid w:val="00495CAB"/>
    <w:rsid w:val="004969C1"/>
    <w:rsid w:val="0049749D"/>
    <w:rsid w:val="004A1F09"/>
    <w:rsid w:val="004A26CA"/>
    <w:rsid w:val="004A27D5"/>
    <w:rsid w:val="004A28C1"/>
    <w:rsid w:val="004A3402"/>
    <w:rsid w:val="004A3804"/>
    <w:rsid w:val="004A4909"/>
    <w:rsid w:val="004A65A6"/>
    <w:rsid w:val="004A6827"/>
    <w:rsid w:val="004B0696"/>
    <w:rsid w:val="004B2F42"/>
    <w:rsid w:val="004B5915"/>
    <w:rsid w:val="004B7C38"/>
    <w:rsid w:val="004C0BBB"/>
    <w:rsid w:val="004C1052"/>
    <w:rsid w:val="004C1E52"/>
    <w:rsid w:val="004C275D"/>
    <w:rsid w:val="004C550D"/>
    <w:rsid w:val="004C5E6F"/>
    <w:rsid w:val="004D2011"/>
    <w:rsid w:val="004D3184"/>
    <w:rsid w:val="004D33F2"/>
    <w:rsid w:val="004D3543"/>
    <w:rsid w:val="004D4B48"/>
    <w:rsid w:val="004D7354"/>
    <w:rsid w:val="004E4A92"/>
    <w:rsid w:val="004E4C02"/>
    <w:rsid w:val="004E5235"/>
    <w:rsid w:val="004E666F"/>
    <w:rsid w:val="004E677C"/>
    <w:rsid w:val="004E6943"/>
    <w:rsid w:val="004F062B"/>
    <w:rsid w:val="004F2C04"/>
    <w:rsid w:val="004F2C9D"/>
    <w:rsid w:val="004F2EB0"/>
    <w:rsid w:val="004F3A8F"/>
    <w:rsid w:val="004F5284"/>
    <w:rsid w:val="004F557B"/>
    <w:rsid w:val="004F673F"/>
    <w:rsid w:val="004F70FF"/>
    <w:rsid w:val="0050051A"/>
    <w:rsid w:val="005022E1"/>
    <w:rsid w:val="00502A7A"/>
    <w:rsid w:val="00503EE1"/>
    <w:rsid w:val="0050463F"/>
    <w:rsid w:val="005057FF"/>
    <w:rsid w:val="00505964"/>
    <w:rsid w:val="00505EB7"/>
    <w:rsid w:val="005073CA"/>
    <w:rsid w:val="00507BED"/>
    <w:rsid w:val="0051516E"/>
    <w:rsid w:val="00517802"/>
    <w:rsid w:val="00520063"/>
    <w:rsid w:val="005205B4"/>
    <w:rsid w:val="0052124B"/>
    <w:rsid w:val="00523F64"/>
    <w:rsid w:val="00524174"/>
    <w:rsid w:val="0052624A"/>
    <w:rsid w:val="005276F5"/>
    <w:rsid w:val="00527A93"/>
    <w:rsid w:val="00527AA9"/>
    <w:rsid w:val="00530B8E"/>
    <w:rsid w:val="00531256"/>
    <w:rsid w:val="005354CA"/>
    <w:rsid w:val="00535A6B"/>
    <w:rsid w:val="00536A8D"/>
    <w:rsid w:val="0054471B"/>
    <w:rsid w:val="005476E4"/>
    <w:rsid w:val="00547C39"/>
    <w:rsid w:val="005520D5"/>
    <w:rsid w:val="005551DB"/>
    <w:rsid w:val="00555614"/>
    <w:rsid w:val="00555732"/>
    <w:rsid w:val="00556EC5"/>
    <w:rsid w:val="00557060"/>
    <w:rsid w:val="00560715"/>
    <w:rsid w:val="005612F5"/>
    <w:rsid w:val="00561622"/>
    <w:rsid w:val="005646F0"/>
    <w:rsid w:val="0056483B"/>
    <w:rsid w:val="00564F12"/>
    <w:rsid w:val="0056595C"/>
    <w:rsid w:val="00570586"/>
    <w:rsid w:val="00571C73"/>
    <w:rsid w:val="0057348C"/>
    <w:rsid w:val="005739E8"/>
    <w:rsid w:val="0057437C"/>
    <w:rsid w:val="00574A6D"/>
    <w:rsid w:val="005804FB"/>
    <w:rsid w:val="00582592"/>
    <w:rsid w:val="00583BD5"/>
    <w:rsid w:val="0058460D"/>
    <w:rsid w:val="005850C6"/>
    <w:rsid w:val="0058639B"/>
    <w:rsid w:val="005866CE"/>
    <w:rsid w:val="00587C44"/>
    <w:rsid w:val="00587E56"/>
    <w:rsid w:val="0059058E"/>
    <w:rsid w:val="00590744"/>
    <w:rsid w:val="005911BF"/>
    <w:rsid w:val="00592B88"/>
    <w:rsid w:val="005A13B5"/>
    <w:rsid w:val="005A3FAA"/>
    <w:rsid w:val="005A45A0"/>
    <w:rsid w:val="005A7834"/>
    <w:rsid w:val="005B0448"/>
    <w:rsid w:val="005B0EB8"/>
    <w:rsid w:val="005B1659"/>
    <w:rsid w:val="005B1B81"/>
    <w:rsid w:val="005B2FA7"/>
    <w:rsid w:val="005B309E"/>
    <w:rsid w:val="005B3795"/>
    <w:rsid w:val="005B3955"/>
    <w:rsid w:val="005B39FE"/>
    <w:rsid w:val="005B4C7A"/>
    <w:rsid w:val="005B58C6"/>
    <w:rsid w:val="005B6081"/>
    <w:rsid w:val="005B6A96"/>
    <w:rsid w:val="005B6AC2"/>
    <w:rsid w:val="005B6B60"/>
    <w:rsid w:val="005B7047"/>
    <w:rsid w:val="005B7061"/>
    <w:rsid w:val="005C047F"/>
    <w:rsid w:val="005C0C1A"/>
    <w:rsid w:val="005C353B"/>
    <w:rsid w:val="005D0730"/>
    <w:rsid w:val="005D15B8"/>
    <w:rsid w:val="005D2075"/>
    <w:rsid w:val="005D20D3"/>
    <w:rsid w:val="005D2406"/>
    <w:rsid w:val="005D24F6"/>
    <w:rsid w:val="005D4720"/>
    <w:rsid w:val="005D6C04"/>
    <w:rsid w:val="005D76FD"/>
    <w:rsid w:val="005D776A"/>
    <w:rsid w:val="005D77D5"/>
    <w:rsid w:val="005D7F88"/>
    <w:rsid w:val="005E01FC"/>
    <w:rsid w:val="005E0F64"/>
    <w:rsid w:val="005E13C4"/>
    <w:rsid w:val="005E2DA6"/>
    <w:rsid w:val="005E34F7"/>
    <w:rsid w:val="005E5162"/>
    <w:rsid w:val="005E65A4"/>
    <w:rsid w:val="005E6EA4"/>
    <w:rsid w:val="005E7C64"/>
    <w:rsid w:val="005F06C2"/>
    <w:rsid w:val="005F09E7"/>
    <w:rsid w:val="005F2C88"/>
    <w:rsid w:val="005F45E3"/>
    <w:rsid w:val="00600171"/>
    <w:rsid w:val="0060131E"/>
    <w:rsid w:val="0060158A"/>
    <w:rsid w:val="00601B34"/>
    <w:rsid w:val="006021E9"/>
    <w:rsid w:val="006031F9"/>
    <w:rsid w:val="00604BB5"/>
    <w:rsid w:val="006056D3"/>
    <w:rsid w:val="00605751"/>
    <w:rsid w:val="0060715A"/>
    <w:rsid w:val="00611956"/>
    <w:rsid w:val="00611982"/>
    <w:rsid w:val="00612A12"/>
    <w:rsid w:val="0061472A"/>
    <w:rsid w:val="00615CDC"/>
    <w:rsid w:val="00616C95"/>
    <w:rsid w:val="006200AC"/>
    <w:rsid w:val="00621915"/>
    <w:rsid w:val="00621C14"/>
    <w:rsid w:val="00623B9A"/>
    <w:rsid w:val="00623EBE"/>
    <w:rsid w:val="00631FEF"/>
    <w:rsid w:val="006321DB"/>
    <w:rsid w:val="00633421"/>
    <w:rsid w:val="0063361B"/>
    <w:rsid w:val="00634369"/>
    <w:rsid w:val="006350CF"/>
    <w:rsid w:val="00635A1E"/>
    <w:rsid w:val="006374A0"/>
    <w:rsid w:val="00642157"/>
    <w:rsid w:val="00642C12"/>
    <w:rsid w:val="00643D39"/>
    <w:rsid w:val="00651A9C"/>
    <w:rsid w:val="006541D3"/>
    <w:rsid w:val="00655850"/>
    <w:rsid w:val="006560AC"/>
    <w:rsid w:val="00657200"/>
    <w:rsid w:val="0066059E"/>
    <w:rsid w:val="00660CD1"/>
    <w:rsid w:val="006613B3"/>
    <w:rsid w:val="00661E54"/>
    <w:rsid w:val="00664B74"/>
    <w:rsid w:val="006653A0"/>
    <w:rsid w:val="00665C1F"/>
    <w:rsid w:val="006662BE"/>
    <w:rsid w:val="006678E5"/>
    <w:rsid w:val="00670604"/>
    <w:rsid w:val="006713FA"/>
    <w:rsid w:val="00672FD0"/>
    <w:rsid w:val="00674523"/>
    <w:rsid w:val="00674AD1"/>
    <w:rsid w:val="00674BA6"/>
    <w:rsid w:val="006754D1"/>
    <w:rsid w:val="00675A95"/>
    <w:rsid w:val="00675C04"/>
    <w:rsid w:val="0067684C"/>
    <w:rsid w:val="006770ED"/>
    <w:rsid w:val="00677F2C"/>
    <w:rsid w:val="006809FE"/>
    <w:rsid w:val="00681377"/>
    <w:rsid w:val="00681A3A"/>
    <w:rsid w:val="0068228F"/>
    <w:rsid w:val="00683904"/>
    <w:rsid w:val="006845B5"/>
    <w:rsid w:val="00686101"/>
    <w:rsid w:val="00686791"/>
    <w:rsid w:val="00686E30"/>
    <w:rsid w:val="006905B8"/>
    <w:rsid w:val="0069089D"/>
    <w:rsid w:val="00690B88"/>
    <w:rsid w:val="00691ABE"/>
    <w:rsid w:val="006942B6"/>
    <w:rsid w:val="00694F66"/>
    <w:rsid w:val="006A0520"/>
    <w:rsid w:val="006A0CD4"/>
    <w:rsid w:val="006A1339"/>
    <w:rsid w:val="006A1E49"/>
    <w:rsid w:val="006A2A2B"/>
    <w:rsid w:val="006A4D93"/>
    <w:rsid w:val="006A6FB4"/>
    <w:rsid w:val="006B0622"/>
    <w:rsid w:val="006B1473"/>
    <w:rsid w:val="006B23B0"/>
    <w:rsid w:val="006B3BF2"/>
    <w:rsid w:val="006B51B4"/>
    <w:rsid w:val="006C166D"/>
    <w:rsid w:val="006C2664"/>
    <w:rsid w:val="006C2C57"/>
    <w:rsid w:val="006C5649"/>
    <w:rsid w:val="006D79C3"/>
    <w:rsid w:val="006E124F"/>
    <w:rsid w:val="006E3044"/>
    <w:rsid w:val="006E4948"/>
    <w:rsid w:val="006E74DB"/>
    <w:rsid w:val="006E7504"/>
    <w:rsid w:val="006E7FC3"/>
    <w:rsid w:val="006F1A48"/>
    <w:rsid w:val="006F3BE6"/>
    <w:rsid w:val="006F5447"/>
    <w:rsid w:val="006F62E2"/>
    <w:rsid w:val="007015E2"/>
    <w:rsid w:val="00701F4A"/>
    <w:rsid w:val="00705217"/>
    <w:rsid w:val="00705B4D"/>
    <w:rsid w:val="007069C1"/>
    <w:rsid w:val="00707B6D"/>
    <w:rsid w:val="0071054D"/>
    <w:rsid w:val="0071088F"/>
    <w:rsid w:val="00711994"/>
    <w:rsid w:val="00711D2A"/>
    <w:rsid w:val="0071271D"/>
    <w:rsid w:val="00712FB3"/>
    <w:rsid w:val="00713487"/>
    <w:rsid w:val="007152AB"/>
    <w:rsid w:val="00715A09"/>
    <w:rsid w:val="00716FEC"/>
    <w:rsid w:val="00717F96"/>
    <w:rsid w:val="0072022E"/>
    <w:rsid w:val="00721DFD"/>
    <w:rsid w:val="0072249F"/>
    <w:rsid w:val="0072360A"/>
    <w:rsid w:val="00723672"/>
    <w:rsid w:val="00723AED"/>
    <w:rsid w:val="007246A3"/>
    <w:rsid w:val="00724C47"/>
    <w:rsid w:val="00725A02"/>
    <w:rsid w:val="00725A8F"/>
    <w:rsid w:val="00726686"/>
    <w:rsid w:val="00726716"/>
    <w:rsid w:val="00727B7C"/>
    <w:rsid w:val="00727EC1"/>
    <w:rsid w:val="00730435"/>
    <w:rsid w:val="00732341"/>
    <w:rsid w:val="00732409"/>
    <w:rsid w:val="00733110"/>
    <w:rsid w:val="00734692"/>
    <w:rsid w:val="00735151"/>
    <w:rsid w:val="0073586C"/>
    <w:rsid w:val="00740C03"/>
    <w:rsid w:val="00741A8B"/>
    <w:rsid w:val="00742180"/>
    <w:rsid w:val="0074221D"/>
    <w:rsid w:val="007429C8"/>
    <w:rsid w:val="00742C26"/>
    <w:rsid w:val="00743391"/>
    <w:rsid w:val="0074367F"/>
    <w:rsid w:val="00743A95"/>
    <w:rsid w:val="0074440A"/>
    <w:rsid w:val="00744F1D"/>
    <w:rsid w:val="007450D9"/>
    <w:rsid w:val="00745CE5"/>
    <w:rsid w:val="00746CAF"/>
    <w:rsid w:val="0074718E"/>
    <w:rsid w:val="00747DF4"/>
    <w:rsid w:val="00753EF1"/>
    <w:rsid w:val="00754618"/>
    <w:rsid w:val="00754C70"/>
    <w:rsid w:val="007555B5"/>
    <w:rsid w:val="00756027"/>
    <w:rsid w:val="00757525"/>
    <w:rsid w:val="0075764C"/>
    <w:rsid w:val="0076219F"/>
    <w:rsid w:val="00763E76"/>
    <w:rsid w:val="007640CF"/>
    <w:rsid w:val="0076467C"/>
    <w:rsid w:val="00764A4D"/>
    <w:rsid w:val="0076606F"/>
    <w:rsid w:val="00767C9F"/>
    <w:rsid w:val="00770747"/>
    <w:rsid w:val="007729D9"/>
    <w:rsid w:val="00772A0D"/>
    <w:rsid w:val="0077398D"/>
    <w:rsid w:val="007741E1"/>
    <w:rsid w:val="00774497"/>
    <w:rsid w:val="00775295"/>
    <w:rsid w:val="00775A34"/>
    <w:rsid w:val="00776A46"/>
    <w:rsid w:val="00776A61"/>
    <w:rsid w:val="00776D67"/>
    <w:rsid w:val="00776E46"/>
    <w:rsid w:val="007775F2"/>
    <w:rsid w:val="00777DBF"/>
    <w:rsid w:val="007800E3"/>
    <w:rsid w:val="00780240"/>
    <w:rsid w:val="00781646"/>
    <w:rsid w:val="00782608"/>
    <w:rsid w:val="00783F9A"/>
    <w:rsid w:val="0078506A"/>
    <w:rsid w:val="0079174E"/>
    <w:rsid w:val="00791B3D"/>
    <w:rsid w:val="00796786"/>
    <w:rsid w:val="0079754D"/>
    <w:rsid w:val="007A08ED"/>
    <w:rsid w:val="007A12C7"/>
    <w:rsid w:val="007A2078"/>
    <w:rsid w:val="007A272D"/>
    <w:rsid w:val="007A2D19"/>
    <w:rsid w:val="007A3072"/>
    <w:rsid w:val="007A3D4A"/>
    <w:rsid w:val="007A3D91"/>
    <w:rsid w:val="007A3F6D"/>
    <w:rsid w:val="007A44A3"/>
    <w:rsid w:val="007A5D94"/>
    <w:rsid w:val="007A7A66"/>
    <w:rsid w:val="007B0255"/>
    <w:rsid w:val="007B0F31"/>
    <w:rsid w:val="007B2E65"/>
    <w:rsid w:val="007B465C"/>
    <w:rsid w:val="007B60D1"/>
    <w:rsid w:val="007B776A"/>
    <w:rsid w:val="007B7FE8"/>
    <w:rsid w:val="007C0D51"/>
    <w:rsid w:val="007C360A"/>
    <w:rsid w:val="007C3ABD"/>
    <w:rsid w:val="007C3FB4"/>
    <w:rsid w:val="007C4A2E"/>
    <w:rsid w:val="007C50A2"/>
    <w:rsid w:val="007C55A2"/>
    <w:rsid w:val="007C6B59"/>
    <w:rsid w:val="007C6CD2"/>
    <w:rsid w:val="007D1B1A"/>
    <w:rsid w:val="007D223D"/>
    <w:rsid w:val="007D2576"/>
    <w:rsid w:val="007D26F1"/>
    <w:rsid w:val="007D2BD6"/>
    <w:rsid w:val="007D39B9"/>
    <w:rsid w:val="007D42A5"/>
    <w:rsid w:val="007D4A52"/>
    <w:rsid w:val="007D4E0D"/>
    <w:rsid w:val="007D6230"/>
    <w:rsid w:val="007D6309"/>
    <w:rsid w:val="007D694B"/>
    <w:rsid w:val="007D75DB"/>
    <w:rsid w:val="007D7DFC"/>
    <w:rsid w:val="007E0276"/>
    <w:rsid w:val="007E0C00"/>
    <w:rsid w:val="007E1358"/>
    <w:rsid w:val="007E147F"/>
    <w:rsid w:val="007E33DB"/>
    <w:rsid w:val="007E4526"/>
    <w:rsid w:val="007E4B61"/>
    <w:rsid w:val="007E4BBD"/>
    <w:rsid w:val="007E4F72"/>
    <w:rsid w:val="007E7821"/>
    <w:rsid w:val="007F0A36"/>
    <w:rsid w:val="007F0B69"/>
    <w:rsid w:val="007F1B3F"/>
    <w:rsid w:val="007F22AB"/>
    <w:rsid w:val="007F2985"/>
    <w:rsid w:val="007F46B5"/>
    <w:rsid w:val="007F505A"/>
    <w:rsid w:val="008005BB"/>
    <w:rsid w:val="0080160B"/>
    <w:rsid w:val="00802E4F"/>
    <w:rsid w:val="00803742"/>
    <w:rsid w:val="008050A2"/>
    <w:rsid w:val="00805E6E"/>
    <w:rsid w:val="00806059"/>
    <w:rsid w:val="00806208"/>
    <w:rsid w:val="00810589"/>
    <w:rsid w:val="008112E0"/>
    <w:rsid w:val="00812DB0"/>
    <w:rsid w:val="00812F2A"/>
    <w:rsid w:val="00814F91"/>
    <w:rsid w:val="008152A7"/>
    <w:rsid w:val="0081537B"/>
    <w:rsid w:val="00815AAC"/>
    <w:rsid w:val="0081639E"/>
    <w:rsid w:val="00816CD8"/>
    <w:rsid w:val="00820FF8"/>
    <w:rsid w:val="008216DE"/>
    <w:rsid w:val="0082286A"/>
    <w:rsid w:val="00822EC3"/>
    <w:rsid w:val="008230A9"/>
    <w:rsid w:val="00823BFF"/>
    <w:rsid w:val="008255AE"/>
    <w:rsid w:val="008271B4"/>
    <w:rsid w:val="008303A0"/>
    <w:rsid w:val="00832E82"/>
    <w:rsid w:val="008333AA"/>
    <w:rsid w:val="00834B7E"/>
    <w:rsid w:val="00837C3F"/>
    <w:rsid w:val="00842886"/>
    <w:rsid w:val="00843DD1"/>
    <w:rsid w:val="00844CD9"/>
    <w:rsid w:val="00845AF3"/>
    <w:rsid w:val="008463B2"/>
    <w:rsid w:val="00846790"/>
    <w:rsid w:val="0084709D"/>
    <w:rsid w:val="00851AFF"/>
    <w:rsid w:val="0085391C"/>
    <w:rsid w:val="00855517"/>
    <w:rsid w:val="00862D4B"/>
    <w:rsid w:val="008636D3"/>
    <w:rsid w:val="0086730A"/>
    <w:rsid w:val="008705AC"/>
    <w:rsid w:val="00870CDD"/>
    <w:rsid w:val="0087117F"/>
    <w:rsid w:val="0087190B"/>
    <w:rsid w:val="00874006"/>
    <w:rsid w:val="00874FEF"/>
    <w:rsid w:val="00876065"/>
    <w:rsid w:val="00877DDB"/>
    <w:rsid w:val="0088116B"/>
    <w:rsid w:val="00881974"/>
    <w:rsid w:val="0088346B"/>
    <w:rsid w:val="00883DB3"/>
    <w:rsid w:val="00884DBD"/>
    <w:rsid w:val="00885FC2"/>
    <w:rsid w:val="008877EE"/>
    <w:rsid w:val="00892965"/>
    <w:rsid w:val="00893E15"/>
    <w:rsid w:val="00895E17"/>
    <w:rsid w:val="00896027"/>
    <w:rsid w:val="00896723"/>
    <w:rsid w:val="008978D6"/>
    <w:rsid w:val="008A0CEE"/>
    <w:rsid w:val="008A1D7A"/>
    <w:rsid w:val="008A2C35"/>
    <w:rsid w:val="008A460B"/>
    <w:rsid w:val="008A47D6"/>
    <w:rsid w:val="008A60C5"/>
    <w:rsid w:val="008A6308"/>
    <w:rsid w:val="008B2522"/>
    <w:rsid w:val="008B36AE"/>
    <w:rsid w:val="008B470A"/>
    <w:rsid w:val="008B47F0"/>
    <w:rsid w:val="008B795C"/>
    <w:rsid w:val="008C173B"/>
    <w:rsid w:val="008C17BF"/>
    <w:rsid w:val="008C3C51"/>
    <w:rsid w:val="008C44C8"/>
    <w:rsid w:val="008C5C3E"/>
    <w:rsid w:val="008C64DF"/>
    <w:rsid w:val="008C7340"/>
    <w:rsid w:val="008D1A0F"/>
    <w:rsid w:val="008D1D82"/>
    <w:rsid w:val="008D3087"/>
    <w:rsid w:val="008D6B8F"/>
    <w:rsid w:val="008D7AE4"/>
    <w:rsid w:val="008E3131"/>
    <w:rsid w:val="008E4AE0"/>
    <w:rsid w:val="008E4AFB"/>
    <w:rsid w:val="008E5DD0"/>
    <w:rsid w:val="008E65F7"/>
    <w:rsid w:val="008E7A74"/>
    <w:rsid w:val="008F2A95"/>
    <w:rsid w:val="008F3E03"/>
    <w:rsid w:val="008F52A5"/>
    <w:rsid w:val="008F62C9"/>
    <w:rsid w:val="00900619"/>
    <w:rsid w:val="00900CBE"/>
    <w:rsid w:val="00901ED2"/>
    <w:rsid w:val="0090370C"/>
    <w:rsid w:val="00907B87"/>
    <w:rsid w:val="00907D33"/>
    <w:rsid w:val="0091044C"/>
    <w:rsid w:val="009104A4"/>
    <w:rsid w:val="009124DA"/>
    <w:rsid w:val="00914057"/>
    <w:rsid w:val="0091534B"/>
    <w:rsid w:val="00915DE7"/>
    <w:rsid w:val="00917497"/>
    <w:rsid w:val="0091753F"/>
    <w:rsid w:val="00917922"/>
    <w:rsid w:val="009243C5"/>
    <w:rsid w:val="00924EAE"/>
    <w:rsid w:val="009258B3"/>
    <w:rsid w:val="00927A3B"/>
    <w:rsid w:val="00927E59"/>
    <w:rsid w:val="0093028A"/>
    <w:rsid w:val="009334D8"/>
    <w:rsid w:val="0093404C"/>
    <w:rsid w:val="00936A93"/>
    <w:rsid w:val="00936E81"/>
    <w:rsid w:val="009375CF"/>
    <w:rsid w:val="009404B1"/>
    <w:rsid w:val="00941C62"/>
    <w:rsid w:val="00942B2F"/>
    <w:rsid w:val="00944D8B"/>
    <w:rsid w:val="009459D5"/>
    <w:rsid w:val="009463C3"/>
    <w:rsid w:val="00946786"/>
    <w:rsid w:val="00946E3D"/>
    <w:rsid w:val="00946F94"/>
    <w:rsid w:val="009539DF"/>
    <w:rsid w:val="00956251"/>
    <w:rsid w:val="00956EF4"/>
    <w:rsid w:val="00961F3C"/>
    <w:rsid w:val="0096267B"/>
    <w:rsid w:val="0096269C"/>
    <w:rsid w:val="009637AE"/>
    <w:rsid w:val="00964FE5"/>
    <w:rsid w:val="00965A19"/>
    <w:rsid w:val="00966506"/>
    <w:rsid w:val="009668B7"/>
    <w:rsid w:val="00967A22"/>
    <w:rsid w:val="00970FD5"/>
    <w:rsid w:val="0097151F"/>
    <w:rsid w:val="00972CD9"/>
    <w:rsid w:val="00974E2F"/>
    <w:rsid w:val="00975793"/>
    <w:rsid w:val="00976AC1"/>
    <w:rsid w:val="00980325"/>
    <w:rsid w:val="00980CEF"/>
    <w:rsid w:val="00981F69"/>
    <w:rsid w:val="00983669"/>
    <w:rsid w:val="009849A7"/>
    <w:rsid w:val="00984C44"/>
    <w:rsid w:val="00985FD2"/>
    <w:rsid w:val="0098625C"/>
    <w:rsid w:val="0099004F"/>
    <w:rsid w:val="00990D46"/>
    <w:rsid w:val="00992823"/>
    <w:rsid w:val="0099371B"/>
    <w:rsid w:val="00997D38"/>
    <w:rsid w:val="009A50C2"/>
    <w:rsid w:val="009A637F"/>
    <w:rsid w:val="009A7216"/>
    <w:rsid w:val="009A7700"/>
    <w:rsid w:val="009A7EB1"/>
    <w:rsid w:val="009B1E1A"/>
    <w:rsid w:val="009B248A"/>
    <w:rsid w:val="009B367A"/>
    <w:rsid w:val="009B5894"/>
    <w:rsid w:val="009B5BAD"/>
    <w:rsid w:val="009B639C"/>
    <w:rsid w:val="009C0DDC"/>
    <w:rsid w:val="009C21CA"/>
    <w:rsid w:val="009C28DE"/>
    <w:rsid w:val="009C3C27"/>
    <w:rsid w:val="009C41FF"/>
    <w:rsid w:val="009C7B79"/>
    <w:rsid w:val="009D0569"/>
    <w:rsid w:val="009D2CB7"/>
    <w:rsid w:val="009D42B7"/>
    <w:rsid w:val="009D44FA"/>
    <w:rsid w:val="009D5024"/>
    <w:rsid w:val="009D5DE7"/>
    <w:rsid w:val="009E0021"/>
    <w:rsid w:val="009E489B"/>
    <w:rsid w:val="009E4C9A"/>
    <w:rsid w:val="009E6729"/>
    <w:rsid w:val="009E68E1"/>
    <w:rsid w:val="009E6AC9"/>
    <w:rsid w:val="009E700C"/>
    <w:rsid w:val="009F5923"/>
    <w:rsid w:val="009F6326"/>
    <w:rsid w:val="009F7645"/>
    <w:rsid w:val="00A008F7"/>
    <w:rsid w:val="00A013D2"/>
    <w:rsid w:val="00A01C39"/>
    <w:rsid w:val="00A034FB"/>
    <w:rsid w:val="00A03A3C"/>
    <w:rsid w:val="00A067D6"/>
    <w:rsid w:val="00A06A27"/>
    <w:rsid w:val="00A06F3D"/>
    <w:rsid w:val="00A07422"/>
    <w:rsid w:val="00A11048"/>
    <w:rsid w:val="00A121D1"/>
    <w:rsid w:val="00A12277"/>
    <w:rsid w:val="00A1261B"/>
    <w:rsid w:val="00A12736"/>
    <w:rsid w:val="00A13B70"/>
    <w:rsid w:val="00A13BA6"/>
    <w:rsid w:val="00A140D9"/>
    <w:rsid w:val="00A16073"/>
    <w:rsid w:val="00A2487D"/>
    <w:rsid w:val="00A26D7E"/>
    <w:rsid w:val="00A273DC"/>
    <w:rsid w:val="00A2778D"/>
    <w:rsid w:val="00A27C4C"/>
    <w:rsid w:val="00A27D4E"/>
    <w:rsid w:val="00A27DBA"/>
    <w:rsid w:val="00A30524"/>
    <w:rsid w:val="00A310C7"/>
    <w:rsid w:val="00A31614"/>
    <w:rsid w:val="00A32F49"/>
    <w:rsid w:val="00A33AB3"/>
    <w:rsid w:val="00A35C42"/>
    <w:rsid w:val="00A36876"/>
    <w:rsid w:val="00A36B47"/>
    <w:rsid w:val="00A40948"/>
    <w:rsid w:val="00A445CA"/>
    <w:rsid w:val="00A4539F"/>
    <w:rsid w:val="00A460F5"/>
    <w:rsid w:val="00A47A5E"/>
    <w:rsid w:val="00A51536"/>
    <w:rsid w:val="00A5190D"/>
    <w:rsid w:val="00A5289F"/>
    <w:rsid w:val="00A52A5E"/>
    <w:rsid w:val="00A52DB2"/>
    <w:rsid w:val="00A535FB"/>
    <w:rsid w:val="00A53B22"/>
    <w:rsid w:val="00A55248"/>
    <w:rsid w:val="00A56E81"/>
    <w:rsid w:val="00A61991"/>
    <w:rsid w:val="00A634C3"/>
    <w:rsid w:val="00A649E5"/>
    <w:rsid w:val="00A64A7D"/>
    <w:rsid w:val="00A6564F"/>
    <w:rsid w:val="00A67367"/>
    <w:rsid w:val="00A70089"/>
    <w:rsid w:val="00A707A6"/>
    <w:rsid w:val="00A71617"/>
    <w:rsid w:val="00A73C3F"/>
    <w:rsid w:val="00A73C85"/>
    <w:rsid w:val="00A75FBC"/>
    <w:rsid w:val="00A80D34"/>
    <w:rsid w:val="00A8395A"/>
    <w:rsid w:val="00A83B92"/>
    <w:rsid w:val="00A84C48"/>
    <w:rsid w:val="00A85C54"/>
    <w:rsid w:val="00A87063"/>
    <w:rsid w:val="00A90069"/>
    <w:rsid w:val="00A90B43"/>
    <w:rsid w:val="00A92347"/>
    <w:rsid w:val="00A93DF0"/>
    <w:rsid w:val="00A9538B"/>
    <w:rsid w:val="00A9553C"/>
    <w:rsid w:val="00A95A8D"/>
    <w:rsid w:val="00AA25B1"/>
    <w:rsid w:val="00AA37CC"/>
    <w:rsid w:val="00AA6F5F"/>
    <w:rsid w:val="00AA7B38"/>
    <w:rsid w:val="00AB042F"/>
    <w:rsid w:val="00AB3402"/>
    <w:rsid w:val="00AB42D1"/>
    <w:rsid w:val="00AB556A"/>
    <w:rsid w:val="00AC147B"/>
    <w:rsid w:val="00AC1EE7"/>
    <w:rsid w:val="00AD0FE4"/>
    <w:rsid w:val="00AD1591"/>
    <w:rsid w:val="00AD1A74"/>
    <w:rsid w:val="00AD1DA9"/>
    <w:rsid w:val="00AD43E1"/>
    <w:rsid w:val="00AD46BF"/>
    <w:rsid w:val="00AD4AB3"/>
    <w:rsid w:val="00AD5096"/>
    <w:rsid w:val="00AD6781"/>
    <w:rsid w:val="00AD6830"/>
    <w:rsid w:val="00AE22D8"/>
    <w:rsid w:val="00AE3A34"/>
    <w:rsid w:val="00AE493F"/>
    <w:rsid w:val="00AE5394"/>
    <w:rsid w:val="00AE6329"/>
    <w:rsid w:val="00AF0566"/>
    <w:rsid w:val="00AF0AD2"/>
    <w:rsid w:val="00AF0BD1"/>
    <w:rsid w:val="00AF45C0"/>
    <w:rsid w:val="00AF65A8"/>
    <w:rsid w:val="00AF6D79"/>
    <w:rsid w:val="00AF7031"/>
    <w:rsid w:val="00AF76B7"/>
    <w:rsid w:val="00B00B0F"/>
    <w:rsid w:val="00B05343"/>
    <w:rsid w:val="00B053AC"/>
    <w:rsid w:val="00B10041"/>
    <w:rsid w:val="00B11041"/>
    <w:rsid w:val="00B116F9"/>
    <w:rsid w:val="00B11799"/>
    <w:rsid w:val="00B12403"/>
    <w:rsid w:val="00B16D26"/>
    <w:rsid w:val="00B17353"/>
    <w:rsid w:val="00B17B6F"/>
    <w:rsid w:val="00B20553"/>
    <w:rsid w:val="00B230BC"/>
    <w:rsid w:val="00B234ED"/>
    <w:rsid w:val="00B23958"/>
    <w:rsid w:val="00B26E6D"/>
    <w:rsid w:val="00B30725"/>
    <w:rsid w:val="00B30EAC"/>
    <w:rsid w:val="00B33447"/>
    <w:rsid w:val="00B33635"/>
    <w:rsid w:val="00B339AC"/>
    <w:rsid w:val="00B34FE9"/>
    <w:rsid w:val="00B36017"/>
    <w:rsid w:val="00B3711E"/>
    <w:rsid w:val="00B377CE"/>
    <w:rsid w:val="00B37DD2"/>
    <w:rsid w:val="00B404AF"/>
    <w:rsid w:val="00B412E2"/>
    <w:rsid w:val="00B41C5A"/>
    <w:rsid w:val="00B4229A"/>
    <w:rsid w:val="00B43D75"/>
    <w:rsid w:val="00B464F3"/>
    <w:rsid w:val="00B465E4"/>
    <w:rsid w:val="00B47654"/>
    <w:rsid w:val="00B47760"/>
    <w:rsid w:val="00B47CFF"/>
    <w:rsid w:val="00B50590"/>
    <w:rsid w:val="00B51B76"/>
    <w:rsid w:val="00B5269E"/>
    <w:rsid w:val="00B53908"/>
    <w:rsid w:val="00B5413B"/>
    <w:rsid w:val="00B54AC2"/>
    <w:rsid w:val="00B607E3"/>
    <w:rsid w:val="00B60908"/>
    <w:rsid w:val="00B61873"/>
    <w:rsid w:val="00B621C2"/>
    <w:rsid w:val="00B621E9"/>
    <w:rsid w:val="00B62447"/>
    <w:rsid w:val="00B632F9"/>
    <w:rsid w:val="00B64341"/>
    <w:rsid w:val="00B6696C"/>
    <w:rsid w:val="00B67A3F"/>
    <w:rsid w:val="00B70155"/>
    <w:rsid w:val="00B7175B"/>
    <w:rsid w:val="00B71ACE"/>
    <w:rsid w:val="00B72381"/>
    <w:rsid w:val="00B728DF"/>
    <w:rsid w:val="00B74644"/>
    <w:rsid w:val="00B74AE5"/>
    <w:rsid w:val="00B77B7D"/>
    <w:rsid w:val="00B815A2"/>
    <w:rsid w:val="00B815DD"/>
    <w:rsid w:val="00B829B4"/>
    <w:rsid w:val="00B845F4"/>
    <w:rsid w:val="00B849A2"/>
    <w:rsid w:val="00B8688F"/>
    <w:rsid w:val="00B877AF"/>
    <w:rsid w:val="00B87A99"/>
    <w:rsid w:val="00B91921"/>
    <w:rsid w:val="00B940AE"/>
    <w:rsid w:val="00B96504"/>
    <w:rsid w:val="00B97FA1"/>
    <w:rsid w:val="00BA09A7"/>
    <w:rsid w:val="00BA0B67"/>
    <w:rsid w:val="00BA2405"/>
    <w:rsid w:val="00BA2E25"/>
    <w:rsid w:val="00BA378D"/>
    <w:rsid w:val="00BA37C7"/>
    <w:rsid w:val="00BA527B"/>
    <w:rsid w:val="00BA6FEE"/>
    <w:rsid w:val="00BA70A4"/>
    <w:rsid w:val="00BA731F"/>
    <w:rsid w:val="00BA7E84"/>
    <w:rsid w:val="00BB033B"/>
    <w:rsid w:val="00BB04EB"/>
    <w:rsid w:val="00BB2133"/>
    <w:rsid w:val="00BB218C"/>
    <w:rsid w:val="00BB23E7"/>
    <w:rsid w:val="00BB3F90"/>
    <w:rsid w:val="00BB5062"/>
    <w:rsid w:val="00BB55DD"/>
    <w:rsid w:val="00BB663C"/>
    <w:rsid w:val="00BC0D38"/>
    <w:rsid w:val="00BC20A9"/>
    <w:rsid w:val="00BC2CF0"/>
    <w:rsid w:val="00BC3819"/>
    <w:rsid w:val="00BC39C8"/>
    <w:rsid w:val="00BC3A3A"/>
    <w:rsid w:val="00BC3DF1"/>
    <w:rsid w:val="00BC4F00"/>
    <w:rsid w:val="00BC6707"/>
    <w:rsid w:val="00BC6932"/>
    <w:rsid w:val="00BC6BE8"/>
    <w:rsid w:val="00BC71D7"/>
    <w:rsid w:val="00BD0E36"/>
    <w:rsid w:val="00BD1226"/>
    <w:rsid w:val="00BD2431"/>
    <w:rsid w:val="00BD2B45"/>
    <w:rsid w:val="00BD456D"/>
    <w:rsid w:val="00BD617F"/>
    <w:rsid w:val="00BD657C"/>
    <w:rsid w:val="00BD67F6"/>
    <w:rsid w:val="00BD6A3C"/>
    <w:rsid w:val="00BD7650"/>
    <w:rsid w:val="00BE0897"/>
    <w:rsid w:val="00BE1C69"/>
    <w:rsid w:val="00BE331F"/>
    <w:rsid w:val="00BE41E0"/>
    <w:rsid w:val="00BE57FC"/>
    <w:rsid w:val="00BE5F6C"/>
    <w:rsid w:val="00BE7498"/>
    <w:rsid w:val="00BE7F29"/>
    <w:rsid w:val="00BF0A66"/>
    <w:rsid w:val="00BF2AF8"/>
    <w:rsid w:val="00BF3DB4"/>
    <w:rsid w:val="00BF41CA"/>
    <w:rsid w:val="00BF49B3"/>
    <w:rsid w:val="00BF554A"/>
    <w:rsid w:val="00BF6DDA"/>
    <w:rsid w:val="00BF70D9"/>
    <w:rsid w:val="00C02C68"/>
    <w:rsid w:val="00C02F60"/>
    <w:rsid w:val="00C03D60"/>
    <w:rsid w:val="00C044D2"/>
    <w:rsid w:val="00C04D98"/>
    <w:rsid w:val="00C0598B"/>
    <w:rsid w:val="00C0650B"/>
    <w:rsid w:val="00C06FC7"/>
    <w:rsid w:val="00C0761A"/>
    <w:rsid w:val="00C1057D"/>
    <w:rsid w:val="00C150B2"/>
    <w:rsid w:val="00C15BBF"/>
    <w:rsid w:val="00C16ABA"/>
    <w:rsid w:val="00C17933"/>
    <w:rsid w:val="00C20C82"/>
    <w:rsid w:val="00C212DB"/>
    <w:rsid w:val="00C2486E"/>
    <w:rsid w:val="00C248AF"/>
    <w:rsid w:val="00C2595D"/>
    <w:rsid w:val="00C25971"/>
    <w:rsid w:val="00C26283"/>
    <w:rsid w:val="00C2748E"/>
    <w:rsid w:val="00C31D94"/>
    <w:rsid w:val="00C32AF1"/>
    <w:rsid w:val="00C35659"/>
    <w:rsid w:val="00C35794"/>
    <w:rsid w:val="00C35FA8"/>
    <w:rsid w:val="00C366D6"/>
    <w:rsid w:val="00C40285"/>
    <w:rsid w:val="00C40A7E"/>
    <w:rsid w:val="00C40BD9"/>
    <w:rsid w:val="00C4176F"/>
    <w:rsid w:val="00C429A0"/>
    <w:rsid w:val="00C42B3E"/>
    <w:rsid w:val="00C4316A"/>
    <w:rsid w:val="00C434F3"/>
    <w:rsid w:val="00C43CA6"/>
    <w:rsid w:val="00C446DB"/>
    <w:rsid w:val="00C5096B"/>
    <w:rsid w:val="00C50C50"/>
    <w:rsid w:val="00C5115F"/>
    <w:rsid w:val="00C51B2D"/>
    <w:rsid w:val="00C52383"/>
    <w:rsid w:val="00C52749"/>
    <w:rsid w:val="00C5275E"/>
    <w:rsid w:val="00C52989"/>
    <w:rsid w:val="00C52CB6"/>
    <w:rsid w:val="00C53C49"/>
    <w:rsid w:val="00C53E77"/>
    <w:rsid w:val="00C5714E"/>
    <w:rsid w:val="00C5748B"/>
    <w:rsid w:val="00C602E2"/>
    <w:rsid w:val="00C637BC"/>
    <w:rsid w:val="00C64841"/>
    <w:rsid w:val="00C64C38"/>
    <w:rsid w:val="00C64F49"/>
    <w:rsid w:val="00C65324"/>
    <w:rsid w:val="00C6567C"/>
    <w:rsid w:val="00C66235"/>
    <w:rsid w:val="00C666FF"/>
    <w:rsid w:val="00C6694F"/>
    <w:rsid w:val="00C67762"/>
    <w:rsid w:val="00C679A6"/>
    <w:rsid w:val="00C67FC9"/>
    <w:rsid w:val="00C7064B"/>
    <w:rsid w:val="00C71291"/>
    <w:rsid w:val="00C7340C"/>
    <w:rsid w:val="00C7715C"/>
    <w:rsid w:val="00C77773"/>
    <w:rsid w:val="00C810D2"/>
    <w:rsid w:val="00C81765"/>
    <w:rsid w:val="00C82FA0"/>
    <w:rsid w:val="00C832A8"/>
    <w:rsid w:val="00C83982"/>
    <w:rsid w:val="00C84BFA"/>
    <w:rsid w:val="00C84ED8"/>
    <w:rsid w:val="00C86140"/>
    <w:rsid w:val="00C862BF"/>
    <w:rsid w:val="00C87845"/>
    <w:rsid w:val="00C87D2E"/>
    <w:rsid w:val="00C902E0"/>
    <w:rsid w:val="00C90AFD"/>
    <w:rsid w:val="00C90F75"/>
    <w:rsid w:val="00C9145A"/>
    <w:rsid w:val="00C91A95"/>
    <w:rsid w:val="00C9259D"/>
    <w:rsid w:val="00C92999"/>
    <w:rsid w:val="00C944EF"/>
    <w:rsid w:val="00C94AE9"/>
    <w:rsid w:val="00C95A4A"/>
    <w:rsid w:val="00C96687"/>
    <w:rsid w:val="00C96BFE"/>
    <w:rsid w:val="00C9785F"/>
    <w:rsid w:val="00C97A97"/>
    <w:rsid w:val="00CA187A"/>
    <w:rsid w:val="00CA291E"/>
    <w:rsid w:val="00CA41B0"/>
    <w:rsid w:val="00CA4C9C"/>
    <w:rsid w:val="00CA4CC6"/>
    <w:rsid w:val="00CA4FD2"/>
    <w:rsid w:val="00CA7603"/>
    <w:rsid w:val="00CB09B0"/>
    <w:rsid w:val="00CB17A8"/>
    <w:rsid w:val="00CB5A1C"/>
    <w:rsid w:val="00CB6633"/>
    <w:rsid w:val="00CB76FE"/>
    <w:rsid w:val="00CB7E57"/>
    <w:rsid w:val="00CC07CE"/>
    <w:rsid w:val="00CC2078"/>
    <w:rsid w:val="00CC28BF"/>
    <w:rsid w:val="00CC4252"/>
    <w:rsid w:val="00CC54C1"/>
    <w:rsid w:val="00CD19A4"/>
    <w:rsid w:val="00CD2AB6"/>
    <w:rsid w:val="00CD451D"/>
    <w:rsid w:val="00CD4EF2"/>
    <w:rsid w:val="00CD50F7"/>
    <w:rsid w:val="00CD662A"/>
    <w:rsid w:val="00CD7BA9"/>
    <w:rsid w:val="00CE024C"/>
    <w:rsid w:val="00CE04E8"/>
    <w:rsid w:val="00CE10F9"/>
    <w:rsid w:val="00CE1362"/>
    <w:rsid w:val="00CE201F"/>
    <w:rsid w:val="00CE23D6"/>
    <w:rsid w:val="00CE24C1"/>
    <w:rsid w:val="00CE2C19"/>
    <w:rsid w:val="00CE31B9"/>
    <w:rsid w:val="00CE5201"/>
    <w:rsid w:val="00CE5573"/>
    <w:rsid w:val="00CE597A"/>
    <w:rsid w:val="00CE6C24"/>
    <w:rsid w:val="00CF03AD"/>
    <w:rsid w:val="00CF1D85"/>
    <w:rsid w:val="00CF2728"/>
    <w:rsid w:val="00CF2F3E"/>
    <w:rsid w:val="00CF4602"/>
    <w:rsid w:val="00CF54F5"/>
    <w:rsid w:val="00CF6179"/>
    <w:rsid w:val="00CF6E87"/>
    <w:rsid w:val="00CF700F"/>
    <w:rsid w:val="00CF76D4"/>
    <w:rsid w:val="00CF782E"/>
    <w:rsid w:val="00D00658"/>
    <w:rsid w:val="00D006B9"/>
    <w:rsid w:val="00D03620"/>
    <w:rsid w:val="00D0399D"/>
    <w:rsid w:val="00D059C0"/>
    <w:rsid w:val="00D06279"/>
    <w:rsid w:val="00D07720"/>
    <w:rsid w:val="00D10134"/>
    <w:rsid w:val="00D113E1"/>
    <w:rsid w:val="00D13786"/>
    <w:rsid w:val="00D144E0"/>
    <w:rsid w:val="00D149B7"/>
    <w:rsid w:val="00D157D2"/>
    <w:rsid w:val="00D15A11"/>
    <w:rsid w:val="00D15A66"/>
    <w:rsid w:val="00D16AC2"/>
    <w:rsid w:val="00D2025F"/>
    <w:rsid w:val="00D2050E"/>
    <w:rsid w:val="00D21A59"/>
    <w:rsid w:val="00D24EFD"/>
    <w:rsid w:val="00D255B5"/>
    <w:rsid w:val="00D26AFD"/>
    <w:rsid w:val="00D30499"/>
    <w:rsid w:val="00D32978"/>
    <w:rsid w:val="00D33C35"/>
    <w:rsid w:val="00D35819"/>
    <w:rsid w:val="00D37407"/>
    <w:rsid w:val="00D401DD"/>
    <w:rsid w:val="00D403E4"/>
    <w:rsid w:val="00D428CD"/>
    <w:rsid w:val="00D43A09"/>
    <w:rsid w:val="00D4674E"/>
    <w:rsid w:val="00D467BE"/>
    <w:rsid w:val="00D476AC"/>
    <w:rsid w:val="00D50C8C"/>
    <w:rsid w:val="00D5105B"/>
    <w:rsid w:val="00D5147E"/>
    <w:rsid w:val="00D51AA2"/>
    <w:rsid w:val="00D5204E"/>
    <w:rsid w:val="00D52DE1"/>
    <w:rsid w:val="00D532AE"/>
    <w:rsid w:val="00D534E5"/>
    <w:rsid w:val="00D53A28"/>
    <w:rsid w:val="00D546CC"/>
    <w:rsid w:val="00D549E1"/>
    <w:rsid w:val="00D55563"/>
    <w:rsid w:val="00D56001"/>
    <w:rsid w:val="00D62E3A"/>
    <w:rsid w:val="00D649AD"/>
    <w:rsid w:val="00D64EAB"/>
    <w:rsid w:val="00D653A3"/>
    <w:rsid w:val="00D65C28"/>
    <w:rsid w:val="00D70103"/>
    <w:rsid w:val="00D7033A"/>
    <w:rsid w:val="00D7182A"/>
    <w:rsid w:val="00D7443B"/>
    <w:rsid w:val="00D74ECC"/>
    <w:rsid w:val="00D75BBD"/>
    <w:rsid w:val="00D75C08"/>
    <w:rsid w:val="00D77A29"/>
    <w:rsid w:val="00D77AE4"/>
    <w:rsid w:val="00D8239F"/>
    <w:rsid w:val="00D82A8F"/>
    <w:rsid w:val="00D83420"/>
    <w:rsid w:val="00D83B4A"/>
    <w:rsid w:val="00D84766"/>
    <w:rsid w:val="00D86494"/>
    <w:rsid w:val="00D8693B"/>
    <w:rsid w:val="00D90C4D"/>
    <w:rsid w:val="00D90F80"/>
    <w:rsid w:val="00D91260"/>
    <w:rsid w:val="00D91668"/>
    <w:rsid w:val="00D92276"/>
    <w:rsid w:val="00D927AA"/>
    <w:rsid w:val="00D92FB6"/>
    <w:rsid w:val="00D93603"/>
    <w:rsid w:val="00D941EC"/>
    <w:rsid w:val="00D95C40"/>
    <w:rsid w:val="00D95DA9"/>
    <w:rsid w:val="00D961C7"/>
    <w:rsid w:val="00D96785"/>
    <w:rsid w:val="00D96F17"/>
    <w:rsid w:val="00D96F81"/>
    <w:rsid w:val="00DA0479"/>
    <w:rsid w:val="00DA0C3C"/>
    <w:rsid w:val="00DA0D70"/>
    <w:rsid w:val="00DA3069"/>
    <w:rsid w:val="00DA31D4"/>
    <w:rsid w:val="00DA38DB"/>
    <w:rsid w:val="00DA6800"/>
    <w:rsid w:val="00DA6A7F"/>
    <w:rsid w:val="00DA75AF"/>
    <w:rsid w:val="00DB01CF"/>
    <w:rsid w:val="00DB1341"/>
    <w:rsid w:val="00DB1B1F"/>
    <w:rsid w:val="00DB1FF2"/>
    <w:rsid w:val="00DB205F"/>
    <w:rsid w:val="00DB20BA"/>
    <w:rsid w:val="00DB4003"/>
    <w:rsid w:val="00DB4B5C"/>
    <w:rsid w:val="00DB4D7D"/>
    <w:rsid w:val="00DB6052"/>
    <w:rsid w:val="00DB68A7"/>
    <w:rsid w:val="00DB7D35"/>
    <w:rsid w:val="00DC17F8"/>
    <w:rsid w:val="00DC2264"/>
    <w:rsid w:val="00DC2291"/>
    <w:rsid w:val="00DC2660"/>
    <w:rsid w:val="00DC39B7"/>
    <w:rsid w:val="00DC3DC7"/>
    <w:rsid w:val="00DC4BD5"/>
    <w:rsid w:val="00DC69AB"/>
    <w:rsid w:val="00DC6C18"/>
    <w:rsid w:val="00DC6E68"/>
    <w:rsid w:val="00DD0F59"/>
    <w:rsid w:val="00DD16B2"/>
    <w:rsid w:val="00DD18BA"/>
    <w:rsid w:val="00DD1A68"/>
    <w:rsid w:val="00DD234C"/>
    <w:rsid w:val="00DD31AA"/>
    <w:rsid w:val="00DD36DC"/>
    <w:rsid w:val="00DD3CD4"/>
    <w:rsid w:val="00DD4A5F"/>
    <w:rsid w:val="00DD6228"/>
    <w:rsid w:val="00DD6706"/>
    <w:rsid w:val="00DE013E"/>
    <w:rsid w:val="00DE2240"/>
    <w:rsid w:val="00DE3E2B"/>
    <w:rsid w:val="00DE4E4C"/>
    <w:rsid w:val="00DE67D0"/>
    <w:rsid w:val="00DF1C24"/>
    <w:rsid w:val="00DF1E9F"/>
    <w:rsid w:val="00DF2AF8"/>
    <w:rsid w:val="00DF3BDF"/>
    <w:rsid w:val="00DF5A3E"/>
    <w:rsid w:val="00DF7DD7"/>
    <w:rsid w:val="00DF7E19"/>
    <w:rsid w:val="00E009DB"/>
    <w:rsid w:val="00E00B44"/>
    <w:rsid w:val="00E00CB0"/>
    <w:rsid w:val="00E01A37"/>
    <w:rsid w:val="00E01CBB"/>
    <w:rsid w:val="00E021AE"/>
    <w:rsid w:val="00E03DE0"/>
    <w:rsid w:val="00E04789"/>
    <w:rsid w:val="00E04D11"/>
    <w:rsid w:val="00E04F47"/>
    <w:rsid w:val="00E05403"/>
    <w:rsid w:val="00E05530"/>
    <w:rsid w:val="00E06523"/>
    <w:rsid w:val="00E06C1B"/>
    <w:rsid w:val="00E0744F"/>
    <w:rsid w:val="00E13196"/>
    <w:rsid w:val="00E14371"/>
    <w:rsid w:val="00E154AD"/>
    <w:rsid w:val="00E161AB"/>
    <w:rsid w:val="00E16618"/>
    <w:rsid w:val="00E177A6"/>
    <w:rsid w:val="00E17BE1"/>
    <w:rsid w:val="00E17F84"/>
    <w:rsid w:val="00E2035A"/>
    <w:rsid w:val="00E21D61"/>
    <w:rsid w:val="00E23ADA"/>
    <w:rsid w:val="00E24261"/>
    <w:rsid w:val="00E2543E"/>
    <w:rsid w:val="00E26F0D"/>
    <w:rsid w:val="00E300C5"/>
    <w:rsid w:val="00E33603"/>
    <w:rsid w:val="00E3692B"/>
    <w:rsid w:val="00E41503"/>
    <w:rsid w:val="00E44843"/>
    <w:rsid w:val="00E45A31"/>
    <w:rsid w:val="00E466BB"/>
    <w:rsid w:val="00E50518"/>
    <w:rsid w:val="00E508E5"/>
    <w:rsid w:val="00E535EB"/>
    <w:rsid w:val="00E53902"/>
    <w:rsid w:val="00E56D6E"/>
    <w:rsid w:val="00E5733F"/>
    <w:rsid w:val="00E608FB"/>
    <w:rsid w:val="00E60EA7"/>
    <w:rsid w:val="00E62EC0"/>
    <w:rsid w:val="00E64A94"/>
    <w:rsid w:val="00E652FC"/>
    <w:rsid w:val="00E665B8"/>
    <w:rsid w:val="00E67429"/>
    <w:rsid w:val="00E67710"/>
    <w:rsid w:val="00E67C95"/>
    <w:rsid w:val="00E71A0C"/>
    <w:rsid w:val="00E71CBC"/>
    <w:rsid w:val="00E720F5"/>
    <w:rsid w:val="00E72C0D"/>
    <w:rsid w:val="00E738F1"/>
    <w:rsid w:val="00E73FD2"/>
    <w:rsid w:val="00E74987"/>
    <w:rsid w:val="00E75DC0"/>
    <w:rsid w:val="00E77026"/>
    <w:rsid w:val="00E77256"/>
    <w:rsid w:val="00E810A0"/>
    <w:rsid w:val="00E823A5"/>
    <w:rsid w:val="00E82551"/>
    <w:rsid w:val="00E83F4B"/>
    <w:rsid w:val="00E85CA7"/>
    <w:rsid w:val="00E86166"/>
    <w:rsid w:val="00E865EE"/>
    <w:rsid w:val="00E87F38"/>
    <w:rsid w:val="00E911DD"/>
    <w:rsid w:val="00E92878"/>
    <w:rsid w:val="00E94EE7"/>
    <w:rsid w:val="00E95276"/>
    <w:rsid w:val="00E9528A"/>
    <w:rsid w:val="00E958B5"/>
    <w:rsid w:val="00E959B4"/>
    <w:rsid w:val="00E97AE7"/>
    <w:rsid w:val="00E97D86"/>
    <w:rsid w:val="00E97F7C"/>
    <w:rsid w:val="00EA0135"/>
    <w:rsid w:val="00EA157B"/>
    <w:rsid w:val="00EA1A55"/>
    <w:rsid w:val="00EA2249"/>
    <w:rsid w:val="00EA27A4"/>
    <w:rsid w:val="00EA2D64"/>
    <w:rsid w:val="00EA3ADA"/>
    <w:rsid w:val="00EA7341"/>
    <w:rsid w:val="00EA7826"/>
    <w:rsid w:val="00EA7C97"/>
    <w:rsid w:val="00EB0407"/>
    <w:rsid w:val="00EB0C31"/>
    <w:rsid w:val="00EB1C5D"/>
    <w:rsid w:val="00EB23FF"/>
    <w:rsid w:val="00EB5878"/>
    <w:rsid w:val="00EB678C"/>
    <w:rsid w:val="00EB6DF7"/>
    <w:rsid w:val="00EC64C9"/>
    <w:rsid w:val="00EC70FD"/>
    <w:rsid w:val="00ED011D"/>
    <w:rsid w:val="00ED01B2"/>
    <w:rsid w:val="00ED5CE9"/>
    <w:rsid w:val="00ED6C5B"/>
    <w:rsid w:val="00ED7A40"/>
    <w:rsid w:val="00EE525D"/>
    <w:rsid w:val="00EE5F2F"/>
    <w:rsid w:val="00EE6032"/>
    <w:rsid w:val="00EF0CB8"/>
    <w:rsid w:val="00EF15AD"/>
    <w:rsid w:val="00EF28C9"/>
    <w:rsid w:val="00EF2B7E"/>
    <w:rsid w:val="00EF4F26"/>
    <w:rsid w:val="00EF542D"/>
    <w:rsid w:val="00EF56D7"/>
    <w:rsid w:val="00F03B91"/>
    <w:rsid w:val="00F04CC0"/>
    <w:rsid w:val="00F053D4"/>
    <w:rsid w:val="00F058A8"/>
    <w:rsid w:val="00F1047D"/>
    <w:rsid w:val="00F11041"/>
    <w:rsid w:val="00F138DF"/>
    <w:rsid w:val="00F14597"/>
    <w:rsid w:val="00F14D4A"/>
    <w:rsid w:val="00F14F13"/>
    <w:rsid w:val="00F160FB"/>
    <w:rsid w:val="00F20557"/>
    <w:rsid w:val="00F224D4"/>
    <w:rsid w:val="00F22593"/>
    <w:rsid w:val="00F239AA"/>
    <w:rsid w:val="00F24C56"/>
    <w:rsid w:val="00F250C9"/>
    <w:rsid w:val="00F26818"/>
    <w:rsid w:val="00F27206"/>
    <w:rsid w:val="00F30B98"/>
    <w:rsid w:val="00F3169E"/>
    <w:rsid w:val="00F32CC1"/>
    <w:rsid w:val="00F334D7"/>
    <w:rsid w:val="00F3431A"/>
    <w:rsid w:val="00F353FB"/>
    <w:rsid w:val="00F354E5"/>
    <w:rsid w:val="00F37E6E"/>
    <w:rsid w:val="00F4084A"/>
    <w:rsid w:val="00F42058"/>
    <w:rsid w:val="00F43901"/>
    <w:rsid w:val="00F446CF"/>
    <w:rsid w:val="00F45CE6"/>
    <w:rsid w:val="00F47C43"/>
    <w:rsid w:val="00F50163"/>
    <w:rsid w:val="00F50BC5"/>
    <w:rsid w:val="00F51AAF"/>
    <w:rsid w:val="00F51AC1"/>
    <w:rsid w:val="00F53540"/>
    <w:rsid w:val="00F54E4E"/>
    <w:rsid w:val="00F553AB"/>
    <w:rsid w:val="00F5780A"/>
    <w:rsid w:val="00F60224"/>
    <w:rsid w:val="00F60A29"/>
    <w:rsid w:val="00F62421"/>
    <w:rsid w:val="00F64A56"/>
    <w:rsid w:val="00F66524"/>
    <w:rsid w:val="00F6752D"/>
    <w:rsid w:val="00F67609"/>
    <w:rsid w:val="00F711BD"/>
    <w:rsid w:val="00F72A82"/>
    <w:rsid w:val="00F742ED"/>
    <w:rsid w:val="00F744E3"/>
    <w:rsid w:val="00F7630A"/>
    <w:rsid w:val="00F769C0"/>
    <w:rsid w:val="00F76F95"/>
    <w:rsid w:val="00F8027A"/>
    <w:rsid w:val="00F8128B"/>
    <w:rsid w:val="00F813A3"/>
    <w:rsid w:val="00F82BC0"/>
    <w:rsid w:val="00F82D73"/>
    <w:rsid w:val="00F84366"/>
    <w:rsid w:val="00F856AE"/>
    <w:rsid w:val="00F8624A"/>
    <w:rsid w:val="00F873A2"/>
    <w:rsid w:val="00F903F1"/>
    <w:rsid w:val="00F90512"/>
    <w:rsid w:val="00F93330"/>
    <w:rsid w:val="00F93F8A"/>
    <w:rsid w:val="00F9478E"/>
    <w:rsid w:val="00F9592E"/>
    <w:rsid w:val="00F968F0"/>
    <w:rsid w:val="00FA24CB"/>
    <w:rsid w:val="00FA2592"/>
    <w:rsid w:val="00FA2DEF"/>
    <w:rsid w:val="00FA3319"/>
    <w:rsid w:val="00FA3536"/>
    <w:rsid w:val="00FA7ACF"/>
    <w:rsid w:val="00FB09B0"/>
    <w:rsid w:val="00FB1674"/>
    <w:rsid w:val="00FB1EB1"/>
    <w:rsid w:val="00FB2B68"/>
    <w:rsid w:val="00FB2F90"/>
    <w:rsid w:val="00FB4F90"/>
    <w:rsid w:val="00FB544C"/>
    <w:rsid w:val="00FB62F1"/>
    <w:rsid w:val="00FC01B3"/>
    <w:rsid w:val="00FC1148"/>
    <w:rsid w:val="00FC1313"/>
    <w:rsid w:val="00FC3593"/>
    <w:rsid w:val="00FC3806"/>
    <w:rsid w:val="00FC3830"/>
    <w:rsid w:val="00FC3AD3"/>
    <w:rsid w:val="00FC470A"/>
    <w:rsid w:val="00FC66A6"/>
    <w:rsid w:val="00FD12CD"/>
    <w:rsid w:val="00FD2C07"/>
    <w:rsid w:val="00FD34E3"/>
    <w:rsid w:val="00FD3A95"/>
    <w:rsid w:val="00FD46C5"/>
    <w:rsid w:val="00FD4EF7"/>
    <w:rsid w:val="00FD5E40"/>
    <w:rsid w:val="00FD76CC"/>
    <w:rsid w:val="00FE0842"/>
    <w:rsid w:val="00FE0A36"/>
    <w:rsid w:val="00FE1615"/>
    <w:rsid w:val="00FE1999"/>
    <w:rsid w:val="00FE37BD"/>
    <w:rsid w:val="00FE383E"/>
    <w:rsid w:val="00FE4FD1"/>
    <w:rsid w:val="00FE6058"/>
    <w:rsid w:val="00FE6689"/>
    <w:rsid w:val="00FE6E38"/>
    <w:rsid w:val="00FF1296"/>
    <w:rsid w:val="00FF1F77"/>
    <w:rsid w:val="00FF21EB"/>
    <w:rsid w:val="00FF2433"/>
    <w:rsid w:val="00FF3BA9"/>
    <w:rsid w:val="00FF3EB5"/>
    <w:rsid w:val="00FF4434"/>
    <w:rsid w:val="00FF53CA"/>
    <w:rsid w:val="00FF630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Standard">
    <w:name w:val="Normal"/>
    <w:qFormat/>
    <w:rsid w:val="007E4526"/>
    <w:pPr>
      <w:spacing w:after="200"/>
      <w:jc w:val="both"/>
    </w:pPr>
    <w:rPr>
      <w:rFonts w:asciiTheme="minorHAnsi" w:hAnsiTheme="minorHAnsi"/>
      <w:color w:val="292929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B23F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644D5"/>
    <w:pPr>
      <w:keepNext/>
      <w:keepLines/>
      <w:spacing w:before="200" w:after="0"/>
      <w:outlineLvl w:val="1"/>
    </w:pPr>
    <w:rPr>
      <w:rFonts w:ascii="Calibri" w:eastAsia="SimSun" w:hAnsi="Calibri"/>
      <w:b/>
      <w:bCs/>
      <w:color w:val="F0CD4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644D5"/>
    <w:pPr>
      <w:keepNext/>
      <w:keepLines/>
      <w:spacing w:before="200" w:after="0"/>
      <w:outlineLvl w:val="2"/>
    </w:pPr>
    <w:rPr>
      <w:rFonts w:ascii="Calibri" w:eastAsia="SimSun" w:hAnsi="Calibri"/>
      <w:b/>
      <w:bCs/>
      <w:color w:val="F0CD4D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8834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C1148"/>
    <w:pPr>
      <w:keepNext/>
      <w:keepLines/>
      <w:spacing w:before="200" w:after="0"/>
      <w:outlineLvl w:val="8"/>
    </w:pPr>
    <w:rPr>
      <w:rFonts w:ascii="Cambria" w:eastAsia="SimSun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semiHidden/>
    <w:locked/>
    <w:rsid w:val="00EE525D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0644D5"/>
    <w:rPr>
      <w:rFonts w:eastAsia="SimSun"/>
      <w:b/>
      <w:bCs/>
      <w:color w:val="F0CD4D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0644D5"/>
    <w:rPr>
      <w:rFonts w:eastAsia="SimSun"/>
      <w:b/>
      <w:bCs/>
      <w:color w:val="F0CD4D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C1148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0761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07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51AA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476E4"/>
    <w:rPr>
      <w:rFonts w:ascii="Arial Narrow" w:hAnsi="Arial Narrow" w:cs="Times New Roman"/>
      <w:color w:val="2E3640"/>
      <w:sz w:val="21"/>
    </w:rPr>
  </w:style>
  <w:style w:type="paragraph" w:styleId="Fuzeile">
    <w:name w:val="footer"/>
    <w:basedOn w:val="Standard"/>
    <w:link w:val="FuzeileZchn"/>
    <w:uiPriority w:val="99"/>
    <w:rsid w:val="00D51AA2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51AA2"/>
    <w:rPr>
      <w:rFonts w:cs="Times New Roman"/>
    </w:rPr>
  </w:style>
  <w:style w:type="table" w:styleId="Tabellenraster">
    <w:name w:val="Table Grid"/>
    <w:basedOn w:val="NormaleTabelle"/>
    <w:uiPriority w:val="99"/>
    <w:rsid w:val="003332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33320E"/>
    <w:rPr>
      <w:rFonts w:cs="Times New Roman"/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E67710"/>
    <w:pPr>
      <w:numPr>
        <w:numId w:val="1"/>
      </w:numPr>
      <w:contextualSpacing/>
    </w:pPr>
  </w:style>
  <w:style w:type="paragraph" w:styleId="Beschriftung">
    <w:name w:val="caption"/>
    <w:aliases w:val="SESAR template 1"/>
    <w:basedOn w:val="Standard"/>
    <w:next w:val="Standard"/>
    <w:uiPriority w:val="99"/>
    <w:qFormat/>
    <w:rsid w:val="006905B8"/>
    <w:pPr>
      <w:spacing w:before="20" w:after="120" w:line="360" w:lineRule="auto"/>
      <w:ind w:left="170"/>
      <w:jc w:val="center"/>
    </w:pPr>
    <w:rPr>
      <w:rFonts w:ascii="Consolas" w:hAnsi="Consolas"/>
      <w:b/>
      <w:bCs/>
      <w:spacing w:val="20"/>
      <w:sz w:val="18"/>
      <w:szCs w:val="18"/>
    </w:rPr>
  </w:style>
  <w:style w:type="paragraph" w:styleId="Funotentext">
    <w:name w:val="footnote text"/>
    <w:basedOn w:val="Standard"/>
    <w:link w:val="FunotentextZchn"/>
    <w:autoRedefine/>
    <w:uiPriority w:val="99"/>
    <w:rsid w:val="00AD1A74"/>
    <w:pPr>
      <w:tabs>
        <w:tab w:val="left" w:pos="0"/>
        <w:tab w:val="right" w:pos="7371"/>
      </w:tabs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AD1A74"/>
    <w:rPr>
      <w:rFonts w:ascii="Arial" w:hAnsi="Arial" w:cs="Times New Roman"/>
      <w:color w:val="292929"/>
      <w:sz w:val="18"/>
    </w:rPr>
  </w:style>
  <w:style w:type="character" w:styleId="Funotenzeichen">
    <w:name w:val="footnote reference"/>
    <w:basedOn w:val="Absatz-Standardschriftart"/>
    <w:uiPriority w:val="99"/>
    <w:semiHidden/>
    <w:rsid w:val="00EF542D"/>
    <w:rPr>
      <w:rFonts w:cs="Times New Roman"/>
      <w:vertAlign w:val="superscript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E67710"/>
    <w:rPr>
      <w:rFonts w:asciiTheme="minorHAnsi" w:hAnsiTheme="minorHAnsi"/>
      <w:color w:val="292929"/>
      <w:lang w:val="en-GB" w:eastAsia="en-US"/>
    </w:rPr>
  </w:style>
  <w:style w:type="paragraph" w:styleId="Inhaltsverzeichnisberschrift">
    <w:name w:val="TOC Heading"/>
    <w:aliases w:val="TOC Heading SESAR 2"/>
    <w:basedOn w:val="Heading1ERKC"/>
    <w:next w:val="Standard"/>
    <w:uiPriority w:val="99"/>
    <w:qFormat/>
    <w:rsid w:val="00845AF3"/>
    <w:pPr>
      <w:pageBreakBefore w:val="0"/>
      <w:pBdr>
        <w:left w:val="none" w:sz="0" w:space="0" w:color="auto"/>
        <w:bottom w:val="none" w:sz="0" w:space="0" w:color="auto"/>
      </w:pBdr>
      <w:outlineLvl w:val="9"/>
    </w:pPr>
    <w:rPr>
      <w:rFonts w:asciiTheme="minorHAnsi" w:hAnsiTheme="minorHAnsi"/>
      <w:bCs/>
      <w:color w:val="E1A54A"/>
      <w:lang w:val="en-US"/>
    </w:rPr>
  </w:style>
  <w:style w:type="paragraph" w:styleId="Verzeichnis2">
    <w:name w:val="toc 2"/>
    <w:aliases w:val="TOC 2 ERKC"/>
    <w:basedOn w:val="Standard"/>
    <w:next w:val="Standard"/>
    <w:uiPriority w:val="39"/>
    <w:rsid w:val="0086730A"/>
    <w:pPr>
      <w:tabs>
        <w:tab w:val="left" w:pos="567"/>
        <w:tab w:val="right" w:pos="8222"/>
      </w:tabs>
      <w:spacing w:before="60" w:after="60"/>
      <w:ind w:left="215"/>
    </w:pPr>
    <w:rPr>
      <w:rFonts w:eastAsia="SimSun"/>
    </w:rPr>
  </w:style>
  <w:style w:type="paragraph" w:styleId="Verzeichnis1">
    <w:name w:val="toc 1"/>
    <w:basedOn w:val="Standard"/>
    <w:next w:val="Heading2ERKC"/>
    <w:link w:val="Verzeichnis1Zchn"/>
    <w:uiPriority w:val="39"/>
    <w:rsid w:val="00F47C43"/>
    <w:pPr>
      <w:tabs>
        <w:tab w:val="left" w:pos="284"/>
        <w:tab w:val="right" w:pos="8222"/>
      </w:tabs>
      <w:spacing w:before="160" w:after="80"/>
      <w:jc w:val="left"/>
    </w:pPr>
    <w:rPr>
      <w:rFonts w:eastAsia="SimSun"/>
      <w:noProof/>
      <w:color w:val="88B72E"/>
      <w:spacing w:val="-10"/>
      <w:szCs w:val="36"/>
    </w:rPr>
  </w:style>
  <w:style w:type="paragraph" w:styleId="Verzeichnis3">
    <w:name w:val="toc 3"/>
    <w:basedOn w:val="Standard"/>
    <w:next w:val="Standard"/>
    <w:link w:val="Verzeichnis3Zchn"/>
    <w:uiPriority w:val="39"/>
    <w:rsid w:val="0086730A"/>
    <w:pPr>
      <w:tabs>
        <w:tab w:val="left" w:pos="851"/>
        <w:tab w:val="right" w:pos="8222"/>
      </w:tabs>
      <w:spacing w:after="40"/>
      <w:ind w:left="425"/>
    </w:pPr>
    <w:rPr>
      <w:rFonts w:eastAsia="SimSun"/>
      <w:color w:val="2E3636"/>
      <w:sz w:val="18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F47C43"/>
    <w:rPr>
      <w:rFonts w:ascii="Arial" w:eastAsia="SimSun" w:hAnsi="Arial" w:cs="Times New Roman"/>
      <w:noProof/>
      <w:color w:val="88B72E"/>
      <w:spacing w:val="-10"/>
      <w:sz w:val="36"/>
      <w:szCs w:val="36"/>
    </w:rPr>
  </w:style>
  <w:style w:type="character" w:customStyle="1" w:styleId="Verzeichnis3Zchn">
    <w:name w:val="Verzeichnis 3 Zchn"/>
    <w:basedOn w:val="Absatz-Standardschriftart"/>
    <w:link w:val="Verzeichnis3"/>
    <w:uiPriority w:val="99"/>
    <w:locked/>
    <w:rsid w:val="0086730A"/>
    <w:rPr>
      <w:rFonts w:ascii="Arial" w:eastAsia="SimSun" w:hAnsi="Arial" w:cs="Times New Roman"/>
      <w:color w:val="2E3636"/>
      <w:sz w:val="18"/>
    </w:rPr>
  </w:style>
  <w:style w:type="paragraph" w:customStyle="1" w:styleId="Heading1ERKC">
    <w:name w:val="Heading 1 ERKC"/>
    <w:next w:val="Standard"/>
    <w:link w:val="Heading1ERKCChar"/>
    <w:uiPriority w:val="99"/>
    <w:rsid w:val="00241CB0"/>
    <w:pPr>
      <w:pageBreakBefore/>
      <w:pBdr>
        <w:left w:val="dotted" w:sz="8" w:space="4" w:color="88B72E"/>
        <w:bottom w:val="dotted" w:sz="8" w:space="1" w:color="88B72E"/>
      </w:pBdr>
      <w:spacing w:before="80" w:after="360"/>
      <w:outlineLvl w:val="0"/>
    </w:pPr>
    <w:rPr>
      <w:rFonts w:ascii="Arial" w:hAnsi="Arial" w:cs="Arial"/>
      <w:b/>
      <w:smallCaps/>
      <w:color w:val="88B72E"/>
      <w:sz w:val="40"/>
      <w:szCs w:val="40"/>
      <w:lang w:val="en-GB" w:eastAsia="en-US"/>
    </w:rPr>
  </w:style>
  <w:style w:type="character" w:customStyle="1" w:styleId="Heading1ERKCChar">
    <w:name w:val="Heading 1 ERKC Char"/>
    <w:basedOn w:val="Absatz-Standardschriftart"/>
    <w:link w:val="Heading1ERKC"/>
    <w:uiPriority w:val="99"/>
    <w:locked/>
    <w:rsid w:val="00FF1296"/>
    <w:rPr>
      <w:rFonts w:ascii="Arial" w:hAnsi="Arial" w:cs="Arial"/>
      <w:b/>
      <w:smallCaps/>
      <w:color w:val="88B72E"/>
      <w:sz w:val="40"/>
      <w:szCs w:val="40"/>
      <w:lang w:val="en-GB" w:eastAsia="en-US" w:bidi="ar-SA"/>
    </w:rPr>
  </w:style>
  <w:style w:type="paragraph" w:customStyle="1" w:styleId="Heading3ERKC">
    <w:name w:val="Heading 3 ERKC"/>
    <w:basedOn w:val="Standard"/>
    <w:next w:val="Standard"/>
    <w:link w:val="Heading3ERKCChar"/>
    <w:uiPriority w:val="99"/>
    <w:rsid w:val="005B1659"/>
    <w:pPr>
      <w:tabs>
        <w:tab w:val="left" w:pos="709"/>
      </w:tabs>
      <w:spacing w:before="200"/>
      <w:jc w:val="left"/>
      <w:outlineLvl w:val="2"/>
    </w:pPr>
    <w:rPr>
      <w:rFonts w:cs="Arial"/>
      <w:b/>
      <w:color w:val="88B72E"/>
      <w:sz w:val="24"/>
      <w:szCs w:val="24"/>
    </w:rPr>
  </w:style>
  <w:style w:type="paragraph" w:customStyle="1" w:styleId="Heading2ERKC">
    <w:name w:val="Heading 2 ERKC"/>
    <w:basedOn w:val="Standard"/>
    <w:next w:val="Standard"/>
    <w:link w:val="Heading2ERKCChar"/>
    <w:uiPriority w:val="99"/>
    <w:rsid w:val="00CA41B0"/>
    <w:pPr>
      <w:spacing w:before="300"/>
      <w:jc w:val="left"/>
      <w:outlineLvl w:val="1"/>
    </w:pPr>
    <w:rPr>
      <w:color w:val="88B72E"/>
      <w:spacing w:val="-10"/>
      <w:sz w:val="36"/>
      <w:szCs w:val="36"/>
    </w:rPr>
  </w:style>
  <w:style w:type="character" w:customStyle="1" w:styleId="Heading3ERKCChar">
    <w:name w:val="Heading 3 ERKC Char"/>
    <w:basedOn w:val="Absatz-Standardschriftart"/>
    <w:link w:val="Heading3ERKC"/>
    <w:uiPriority w:val="99"/>
    <w:locked/>
    <w:rsid w:val="005B1659"/>
    <w:rPr>
      <w:rFonts w:ascii="Arial" w:hAnsi="Arial" w:cs="Arial"/>
      <w:b/>
      <w:color w:val="88B72E"/>
      <w:sz w:val="24"/>
      <w:szCs w:val="24"/>
    </w:rPr>
  </w:style>
  <w:style w:type="paragraph" w:customStyle="1" w:styleId="Terminologyreference">
    <w:name w:val="Terminology reference"/>
    <w:basedOn w:val="Standard"/>
    <w:link w:val="TerminologyreferenceChar"/>
    <w:uiPriority w:val="99"/>
    <w:rsid w:val="00BF41CA"/>
    <w:pPr>
      <w:spacing w:before="40" w:after="40"/>
      <w:jc w:val="left"/>
    </w:pPr>
    <w:rPr>
      <w:b/>
      <w:color w:val="93BF34"/>
      <w:sz w:val="18"/>
    </w:rPr>
  </w:style>
  <w:style w:type="character" w:customStyle="1" w:styleId="Heading2ERKCChar">
    <w:name w:val="Heading 2 ERKC Char"/>
    <w:basedOn w:val="Absatz-Standardschriftart"/>
    <w:link w:val="Heading2ERKC"/>
    <w:uiPriority w:val="99"/>
    <w:locked/>
    <w:rsid w:val="00CA41B0"/>
    <w:rPr>
      <w:rFonts w:ascii="Arial" w:hAnsi="Arial" w:cs="Times New Roman"/>
      <w:color w:val="88B72E"/>
      <w:spacing w:val="-10"/>
      <w:sz w:val="36"/>
      <w:szCs w:val="36"/>
    </w:rPr>
  </w:style>
  <w:style w:type="character" w:customStyle="1" w:styleId="TerminologyreferenceChar">
    <w:name w:val="Terminology reference Char"/>
    <w:basedOn w:val="Absatz-Standardschriftart"/>
    <w:link w:val="Terminologyreference"/>
    <w:uiPriority w:val="99"/>
    <w:locked/>
    <w:rsid w:val="00FF1296"/>
    <w:rPr>
      <w:rFonts w:ascii="Arial" w:hAnsi="Arial" w:cs="Times New Roman"/>
      <w:b/>
      <w:color w:val="93BF34"/>
      <w:sz w:val="21"/>
      <w:szCs w:val="21"/>
    </w:rPr>
  </w:style>
  <w:style w:type="paragraph" w:customStyle="1" w:styleId="QuoteERKC">
    <w:name w:val="Quote ERKC"/>
    <w:basedOn w:val="Standard"/>
    <w:link w:val="QuoteERKCChar"/>
    <w:uiPriority w:val="99"/>
    <w:rsid w:val="006056D3"/>
    <w:pPr>
      <w:keepLines/>
      <w:spacing w:before="200"/>
      <w:jc w:val="left"/>
    </w:pPr>
    <w:rPr>
      <w:i/>
      <w:iCs/>
      <w:color w:val="88B72E"/>
      <w:sz w:val="21"/>
      <w:szCs w:val="28"/>
    </w:rPr>
  </w:style>
  <w:style w:type="character" w:customStyle="1" w:styleId="QuoteERKCChar">
    <w:name w:val="Quote ERKC Char"/>
    <w:basedOn w:val="Absatz-Standardschriftart"/>
    <w:link w:val="QuoteERKC"/>
    <w:uiPriority w:val="99"/>
    <w:locked/>
    <w:rsid w:val="006056D3"/>
    <w:rPr>
      <w:rFonts w:ascii="Arial" w:hAnsi="Arial" w:cs="Times New Roman"/>
      <w:i/>
      <w:iCs/>
      <w:color w:val="88B72E"/>
      <w:sz w:val="28"/>
      <w:szCs w:val="28"/>
    </w:rPr>
  </w:style>
  <w:style w:type="paragraph" w:customStyle="1" w:styleId="ListparagraphtextERKC">
    <w:name w:val="List paragraph text ERKC"/>
    <w:basedOn w:val="Listenabsatz"/>
    <w:link w:val="ListparagraphtextERKCChar"/>
    <w:rsid w:val="00241CB0"/>
  </w:style>
  <w:style w:type="paragraph" w:customStyle="1" w:styleId="Sub-listparagraphSUMPs0">
    <w:name w:val="Sub-list paragraph SUMPs"/>
    <w:basedOn w:val="ListparagraphtextERKC"/>
    <w:link w:val="Sub-listparagraphSUMPsChar"/>
    <w:uiPriority w:val="1"/>
    <w:qFormat/>
    <w:rsid w:val="00E67710"/>
    <w:pPr>
      <w:numPr>
        <w:numId w:val="10"/>
      </w:numPr>
    </w:pPr>
    <w:rPr>
      <w:color w:val="auto"/>
    </w:rPr>
  </w:style>
  <w:style w:type="character" w:customStyle="1" w:styleId="ListparagraphtextERKCChar">
    <w:name w:val="List paragraph text ERKC Char"/>
    <w:basedOn w:val="ListenabsatzZchn"/>
    <w:link w:val="ListparagraphtextERKC"/>
    <w:locked/>
    <w:rsid w:val="00241CB0"/>
    <w:rPr>
      <w:rFonts w:asciiTheme="minorHAnsi" w:hAnsiTheme="minorHAnsi"/>
      <w:color w:val="292929"/>
      <w:lang w:val="en-GB" w:eastAsia="en-US"/>
    </w:rPr>
  </w:style>
  <w:style w:type="paragraph" w:customStyle="1" w:styleId="Heading1numberedERKC">
    <w:name w:val="Heading 1 numbered ERKC"/>
    <w:next w:val="Standard"/>
    <w:link w:val="Heading1numberedERKCChar"/>
    <w:uiPriority w:val="99"/>
    <w:qFormat/>
    <w:rsid w:val="00845AF3"/>
    <w:pPr>
      <w:numPr>
        <w:numId w:val="4"/>
      </w:numPr>
      <w:tabs>
        <w:tab w:val="left" w:pos="567"/>
      </w:tabs>
      <w:spacing w:after="360"/>
      <w:outlineLvl w:val="0"/>
    </w:pPr>
    <w:rPr>
      <w:rFonts w:asciiTheme="minorHAnsi" w:hAnsiTheme="minorHAnsi" w:cs="Arial"/>
      <w:b/>
      <w:bCs/>
      <w:smallCaps/>
      <w:color w:val="E1A54A"/>
      <w:sz w:val="40"/>
      <w:szCs w:val="40"/>
      <w:lang w:val="en-GB" w:eastAsia="en-US"/>
    </w:rPr>
  </w:style>
  <w:style w:type="character" w:customStyle="1" w:styleId="Sub-listparagraphSUMPsChar">
    <w:name w:val="Sub-list paragraph SUMPs Char"/>
    <w:basedOn w:val="ListparagraphtextERKCChar"/>
    <w:link w:val="Sub-listparagraphSUMPs0"/>
    <w:uiPriority w:val="1"/>
    <w:locked/>
    <w:rsid w:val="00E67710"/>
    <w:rPr>
      <w:rFonts w:asciiTheme="minorHAnsi" w:hAnsiTheme="minorHAnsi"/>
      <w:color w:val="292929"/>
      <w:lang w:val="en-GB" w:eastAsia="en-US"/>
    </w:rPr>
  </w:style>
  <w:style w:type="paragraph" w:customStyle="1" w:styleId="Heading2numberedERKC">
    <w:name w:val="Heading 2 numbered ERKC"/>
    <w:basedOn w:val="Heading2ERKC"/>
    <w:next w:val="Standard"/>
    <w:link w:val="Heading2numberedERKCChar"/>
    <w:uiPriority w:val="99"/>
    <w:qFormat/>
    <w:rsid w:val="000644D5"/>
    <w:pPr>
      <w:numPr>
        <w:ilvl w:val="1"/>
        <w:numId w:val="4"/>
      </w:numPr>
    </w:pPr>
    <w:rPr>
      <w:rFonts w:ascii="Calibri" w:hAnsi="Calibri"/>
      <w:color w:val="F0CD4D"/>
    </w:rPr>
  </w:style>
  <w:style w:type="character" w:customStyle="1" w:styleId="Heading1numberedERKCChar">
    <w:name w:val="Heading 1 numbered ERKC Char"/>
    <w:basedOn w:val="Heading1ERKCChar"/>
    <w:link w:val="Heading1numberedERKC"/>
    <w:uiPriority w:val="99"/>
    <w:locked/>
    <w:rsid w:val="00845AF3"/>
    <w:rPr>
      <w:rFonts w:asciiTheme="minorHAnsi" w:hAnsiTheme="minorHAnsi" w:cs="Arial"/>
      <w:b/>
      <w:bCs/>
      <w:smallCaps/>
      <w:color w:val="E1A54A"/>
      <w:sz w:val="40"/>
      <w:szCs w:val="40"/>
      <w:lang w:val="en-GB" w:eastAsia="en-US" w:bidi="ar-SA"/>
    </w:rPr>
  </w:style>
  <w:style w:type="character" w:customStyle="1" w:styleId="Heading2numberedERKCChar">
    <w:name w:val="Heading 2 numbered ERKC Char"/>
    <w:basedOn w:val="Heading2ERKCChar"/>
    <w:link w:val="Heading2numberedERKC"/>
    <w:uiPriority w:val="99"/>
    <w:locked/>
    <w:rsid w:val="000644D5"/>
    <w:rPr>
      <w:rFonts w:ascii="Arial" w:hAnsi="Arial" w:cs="Times New Roman"/>
      <w:color w:val="F0CD4D"/>
      <w:spacing w:val="-10"/>
      <w:sz w:val="36"/>
      <w:szCs w:val="36"/>
      <w:lang w:val="en-GB" w:eastAsia="en-US"/>
    </w:rPr>
  </w:style>
  <w:style w:type="paragraph" w:customStyle="1" w:styleId="Heading3numberedERKC">
    <w:name w:val="Heading 3 numbered ERKC"/>
    <w:basedOn w:val="Heading3ERKC"/>
    <w:next w:val="Standard"/>
    <w:link w:val="Heading3numberedERKCChar"/>
    <w:uiPriority w:val="99"/>
    <w:qFormat/>
    <w:rsid w:val="000644D5"/>
    <w:pPr>
      <w:numPr>
        <w:ilvl w:val="2"/>
        <w:numId w:val="4"/>
      </w:numPr>
      <w:tabs>
        <w:tab w:val="clear" w:pos="709"/>
      </w:tabs>
    </w:pPr>
    <w:rPr>
      <w:color w:val="F0CD4D"/>
      <w:sz w:val="28"/>
    </w:rPr>
  </w:style>
  <w:style w:type="paragraph" w:customStyle="1" w:styleId="Heading4ERKC">
    <w:name w:val="Heading 4 ERKC"/>
    <w:basedOn w:val="Standard"/>
    <w:next w:val="Standard"/>
    <w:link w:val="Heading4ERKCChar"/>
    <w:uiPriority w:val="99"/>
    <w:qFormat/>
    <w:rsid w:val="000644D5"/>
    <w:pPr>
      <w:numPr>
        <w:ilvl w:val="3"/>
        <w:numId w:val="4"/>
      </w:numPr>
      <w:spacing w:after="120"/>
      <w:jc w:val="left"/>
      <w:outlineLvl w:val="3"/>
    </w:pPr>
    <w:rPr>
      <w:rFonts w:ascii="Calibri" w:hAnsi="Calibri" w:cs="Arial"/>
      <w:b/>
      <w:i/>
      <w:color w:val="F0CD4D"/>
      <w:spacing w:val="4"/>
      <w:szCs w:val="21"/>
    </w:rPr>
  </w:style>
  <w:style w:type="character" w:customStyle="1" w:styleId="Heading3numberedERKCChar">
    <w:name w:val="Heading 3 numbered ERKC Char"/>
    <w:basedOn w:val="Heading3ERKCChar"/>
    <w:link w:val="Heading3numberedERKC"/>
    <w:uiPriority w:val="99"/>
    <w:locked/>
    <w:rsid w:val="000644D5"/>
    <w:rPr>
      <w:rFonts w:asciiTheme="minorHAnsi" w:hAnsiTheme="minorHAnsi" w:cs="Arial"/>
      <w:b/>
      <w:color w:val="F0CD4D"/>
      <w:sz w:val="28"/>
      <w:szCs w:val="24"/>
      <w:lang w:val="en-GB" w:eastAsia="en-US"/>
    </w:rPr>
  </w:style>
  <w:style w:type="table" w:customStyle="1" w:styleId="45">
    <w:name w:val="45"/>
    <w:uiPriority w:val="99"/>
    <w:rsid w:val="000B4B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dotted" w:sz="12" w:space="0" w:color="88B72E"/>
        <w:bottom w:val="dotted" w:sz="12" w:space="0" w:color="88B72E"/>
        <w:insideH w:val="dotted" w:sz="12" w:space="0" w:color="88B72E"/>
      </w:tblBorders>
      <w:tblCellMar>
        <w:top w:w="45" w:type="dxa"/>
        <w:left w:w="108" w:type="dxa"/>
        <w:bottom w:w="45" w:type="dxa"/>
        <w:right w:w="108" w:type="dxa"/>
      </w:tblCellMar>
    </w:tblPr>
  </w:style>
  <w:style w:type="character" w:customStyle="1" w:styleId="Heading4ERKCChar">
    <w:name w:val="Heading 4 ERKC Char"/>
    <w:basedOn w:val="Absatz-Standardschriftart"/>
    <w:link w:val="Heading4ERKC"/>
    <w:uiPriority w:val="99"/>
    <w:locked/>
    <w:rsid w:val="000644D5"/>
    <w:rPr>
      <w:rFonts w:cs="Arial"/>
      <w:b/>
      <w:i/>
      <w:color w:val="F0CD4D"/>
      <w:spacing w:val="4"/>
      <w:szCs w:val="21"/>
      <w:lang w:val="en-GB" w:eastAsia="en-US"/>
    </w:rPr>
  </w:style>
  <w:style w:type="character" w:styleId="Hyperlink">
    <w:name w:val="Hyperlink"/>
    <w:basedOn w:val="Absatz-Standardschriftart"/>
    <w:uiPriority w:val="99"/>
    <w:rsid w:val="007B2E65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rsid w:val="0099004F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99004F"/>
    <w:rPr>
      <w:rFonts w:ascii="Tahoma" w:hAnsi="Tahoma" w:cs="Tahoma"/>
      <w:color w:val="2E3640"/>
      <w:sz w:val="16"/>
      <w:szCs w:val="16"/>
    </w:rPr>
  </w:style>
  <w:style w:type="paragraph" w:customStyle="1" w:styleId="CaptionERKC">
    <w:name w:val="Caption ERKC"/>
    <w:basedOn w:val="Textkrper"/>
    <w:link w:val="CaptionERKCChar"/>
    <w:uiPriority w:val="99"/>
    <w:rsid w:val="007015E2"/>
    <w:pPr>
      <w:jc w:val="left"/>
    </w:pPr>
    <w:rPr>
      <w:rFonts w:cs="Arial"/>
      <w:b/>
      <w:i/>
      <w:noProof/>
      <w:sz w:val="18"/>
      <w:lang w:val="fr-BE" w:eastAsia="fr-BE"/>
    </w:rPr>
  </w:style>
  <w:style w:type="character" w:customStyle="1" w:styleId="CaptionERKCChar">
    <w:name w:val="Caption ERKC Char"/>
    <w:basedOn w:val="Absatz-Standardschriftart"/>
    <w:link w:val="CaptionERKC"/>
    <w:uiPriority w:val="99"/>
    <w:locked/>
    <w:rsid w:val="007015E2"/>
    <w:rPr>
      <w:rFonts w:ascii="Arial" w:hAnsi="Arial" w:cs="Arial"/>
      <w:b/>
      <w:i/>
      <w:noProof/>
      <w:color w:val="292929"/>
      <w:sz w:val="18"/>
      <w:lang w:val="fr-BE" w:eastAsia="fr-BE"/>
    </w:rPr>
  </w:style>
  <w:style w:type="paragraph" w:customStyle="1" w:styleId="Referencelist">
    <w:name w:val="Reference list"/>
    <w:basedOn w:val="Listenabsatz"/>
    <w:link w:val="ReferencelistChar"/>
    <w:uiPriority w:val="99"/>
    <w:rsid w:val="002F6F05"/>
    <w:pPr>
      <w:numPr>
        <w:numId w:val="2"/>
      </w:numPr>
      <w:tabs>
        <w:tab w:val="left" w:pos="284"/>
      </w:tabs>
      <w:ind w:left="357" w:hanging="357"/>
      <w:contextualSpacing w:val="0"/>
    </w:pPr>
  </w:style>
  <w:style w:type="paragraph" w:styleId="Textkrper">
    <w:name w:val="Body Text"/>
    <w:basedOn w:val="Standard"/>
    <w:link w:val="TextkrperZchn"/>
    <w:uiPriority w:val="99"/>
    <w:semiHidden/>
    <w:rsid w:val="002D0F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D0FD0"/>
    <w:rPr>
      <w:rFonts w:ascii="Arial Narrow" w:hAnsi="Arial Narrow" w:cs="Times New Roman"/>
      <w:color w:val="2E3640"/>
      <w:sz w:val="21"/>
    </w:rPr>
  </w:style>
  <w:style w:type="character" w:customStyle="1" w:styleId="ReferencelistChar">
    <w:name w:val="Reference list Char"/>
    <w:basedOn w:val="ListenabsatzZchn"/>
    <w:link w:val="Referencelist"/>
    <w:uiPriority w:val="99"/>
    <w:locked/>
    <w:rsid w:val="00B632F9"/>
    <w:rPr>
      <w:rFonts w:asciiTheme="minorHAnsi" w:hAnsiTheme="minorHAnsi"/>
      <w:color w:val="292929"/>
      <w:lang w:val="en-GB" w:eastAsia="en-US"/>
    </w:rPr>
  </w:style>
  <w:style w:type="paragraph" w:customStyle="1" w:styleId="Listoffigures">
    <w:name w:val="List of figures"/>
    <w:basedOn w:val="Abbildungsverzeichnis"/>
    <w:link w:val="ListoffiguresChar"/>
    <w:uiPriority w:val="99"/>
    <w:rsid w:val="00BC6932"/>
    <w:pPr>
      <w:tabs>
        <w:tab w:val="right" w:pos="7938"/>
      </w:tabs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rsid w:val="00173DAB"/>
    <w:pPr>
      <w:spacing w:after="0"/>
      <w:jc w:val="left"/>
    </w:pPr>
    <w:rPr>
      <w:i/>
      <w:iCs/>
      <w:szCs w:val="20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locked/>
    <w:rsid w:val="00173DAB"/>
    <w:rPr>
      <w:rFonts w:ascii="Arial Narrow" w:hAnsi="Arial Narrow" w:cs="Times New Roman"/>
      <w:i/>
      <w:iCs/>
      <w:color w:val="2E3640"/>
      <w:sz w:val="20"/>
      <w:szCs w:val="20"/>
    </w:rPr>
  </w:style>
  <w:style w:type="character" w:customStyle="1" w:styleId="ListoffiguresChar">
    <w:name w:val="List of figures Char"/>
    <w:basedOn w:val="AbbildungsverzeichnisZchn"/>
    <w:link w:val="Listoffigures"/>
    <w:uiPriority w:val="99"/>
    <w:locked/>
    <w:rsid w:val="00BC6932"/>
    <w:rPr>
      <w:rFonts w:ascii="Arial" w:hAnsi="Arial" w:cs="Times New Roman"/>
      <w:i/>
      <w:iCs/>
      <w:color w:val="292929"/>
      <w:sz w:val="20"/>
      <w:szCs w:val="20"/>
    </w:rPr>
  </w:style>
  <w:style w:type="paragraph" w:customStyle="1" w:styleId="Tableheading">
    <w:name w:val="Table heading"/>
    <w:basedOn w:val="Heading3ERKC"/>
    <w:link w:val="TableheadingChar"/>
    <w:uiPriority w:val="99"/>
    <w:rsid w:val="00A5289F"/>
    <w:pPr>
      <w:spacing w:before="40" w:after="40"/>
    </w:pPr>
    <w:rPr>
      <w:b w:val="0"/>
      <w:bCs/>
      <w:color w:val="292929"/>
      <w:spacing w:val="10"/>
    </w:rPr>
  </w:style>
  <w:style w:type="character" w:customStyle="1" w:styleId="TableheadingChar">
    <w:name w:val="Table heading Char"/>
    <w:basedOn w:val="Absatz-Standardschriftart"/>
    <w:link w:val="Tableheading"/>
    <w:uiPriority w:val="99"/>
    <w:locked/>
    <w:rsid w:val="00FF1296"/>
    <w:rPr>
      <w:rFonts w:ascii="Arial" w:hAnsi="Arial" w:cs="Arial"/>
      <w:b/>
      <w:bCs/>
      <w:color w:val="292929"/>
      <w:spacing w:val="10"/>
      <w:sz w:val="24"/>
      <w:szCs w:val="24"/>
    </w:rPr>
  </w:style>
  <w:style w:type="paragraph" w:customStyle="1" w:styleId="EmphasisERKC">
    <w:name w:val="Emphasis ERKC"/>
    <w:basedOn w:val="Standard"/>
    <w:link w:val="EmphasisERKCChar"/>
    <w:uiPriority w:val="99"/>
    <w:rsid w:val="003C4F25"/>
    <w:pPr>
      <w:shd w:val="clear" w:color="auto" w:fill="BDDB7B"/>
    </w:pPr>
  </w:style>
  <w:style w:type="paragraph" w:customStyle="1" w:styleId="Heading5ERKC">
    <w:name w:val="Heading 5 ERKC"/>
    <w:basedOn w:val="Standard"/>
    <w:link w:val="Heading5ERKCChar"/>
    <w:uiPriority w:val="99"/>
    <w:rsid w:val="007D223D"/>
    <w:pPr>
      <w:spacing w:after="80"/>
      <w:jc w:val="left"/>
      <w:outlineLvl w:val="4"/>
    </w:pPr>
    <w:rPr>
      <w:rFonts w:cs="Arial"/>
      <w:i/>
    </w:rPr>
  </w:style>
  <w:style w:type="character" w:customStyle="1" w:styleId="EmphasisERKCChar">
    <w:name w:val="Emphasis ERKC Char"/>
    <w:basedOn w:val="Absatz-Standardschriftart"/>
    <w:link w:val="EmphasisERKC"/>
    <w:uiPriority w:val="99"/>
    <w:locked/>
    <w:rsid w:val="003C4F25"/>
    <w:rPr>
      <w:rFonts w:ascii="Arial" w:hAnsi="Arial" w:cs="Times New Roman"/>
      <w:color w:val="292929"/>
      <w:sz w:val="19"/>
      <w:shd w:val="clear" w:color="auto" w:fill="BDDB7B"/>
    </w:rPr>
  </w:style>
  <w:style w:type="character" w:customStyle="1" w:styleId="Heading5ERKCChar">
    <w:name w:val="Heading 5 ERKC Char"/>
    <w:basedOn w:val="Absatz-Standardschriftart"/>
    <w:link w:val="Heading5ERKC"/>
    <w:uiPriority w:val="99"/>
    <w:locked/>
    <w:rsid w:val="007D223D"/>
    <w:rPr>
      <w:rFonts w:ascii="Arial" w:hAnsi="Arial" w:cs="Arial"/>
      <w:i/>
      <w:color w:val="292929"/>
      <w:sz w:val="19"/>
    </w:rPr>
  </w:style>
  <w:style w:type="paragraph" w:customStyle="1" w:styleId="Default">
    <w:name w:val="Default"/>
    <w:uiPriority w:val="99"/>
    <w:rsid w:val="008B47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lletpoints">
    <w:name w:val="Bullet points"/>
    <w:basedOn w:val="Standard"/>
    <w:uiPriority w:val="99"/>
    <w:rsid w:val="008B47F0"/>
    <w:pPr>
      <w:numPr>
        <w:numId w:val="5"/>
      </w:numPr>
      <w:tabs>
        <w:tab w:val="left" w:pos="284"/>
      </w:tabs>
      <w:spacing w:before="60" w:after="0"/>
      <w:ind w:left="284" w:hanging="284"/>
    </w:pPr>
    <w:rPr>
      <w:rFonts w:eastAsia="Times New Roman"/>
      <w:color w:val="auto"/>
      <w:sz w:val="20"/>
      <w:szCs w:val="20"/>
      <w:lang w:val="en-US" w:eastAsia="en-GB"/>
    </w:rPr>
  </w:style>
  <w:style w:type="paragraph" w:customStyle="1" w:styleId="intro">
    <w:name w:val="intro"/>
    <w:basedOn w:val="Standard"/>
    <w:next w:val="Standard"/>
    <w:link w:val="introChar"/>
    <w:uiPriority w:val="99"/>
    <w:rsid w:val="006A0520"/>
    <w:pPr>
      <w:spacing w:before="120" w:after="0"/>
    </w:pPr>
    <w:rPr>
      <w:b/>
      <w:color w:val="333333"/>
      <w:sz w:val="20"/>
      <w:szCs w:val="20"/>
      <w:lang w:val="en-US" w:eastAsia="zh-CN"/>
    </w:rPr>
  </w:style>
  <w:style w:type="character" w:customStyle="1" w:styleId="introChar">
    <w:name w:val="intro Char"/>
    <w:link w:val="intro"/>
    <w:uiPriority w:val="99"/>
    <w:locked/>
    <w:rsid w:val="006A0520"/>
    <w:rPr>
      <w:rFonts w:ascii="Arial" w:hAnsi="Arial"/>
      <w:b/>
      <w:color w:val="333333"/>
      <w:sz w:val="20"/>
      <w:lang w:val="en-US"/>
    </w:rPr>
  </w:style>
  <w:style w:type="paragraph" w:styleId="Verzeichnis4">
    <w:name w:val="toc 4"/>
    <w:basedOn w:val="Standard"/>
    <w:next w:val="Standard"/>
    <w:autoRedefine/>
    <w:uiPriority w:val="39"/>
    <w:rsid w:val="00FE0842"/>
    <w:pPr>
      <w:spacing w:after="100" w:line="276" w:lineRule="auto"/>
      <w:ind w:left="660"/>
      <w:jc w:val="left"/>
    </w:pPr>
    <w:rPr>
      <w:rFonts w:ascii="Calibri" w:eastAsia="SimSun" w:hAnsi="Calibri"/>
      <w:color w:val="auto"/>
      <w:lang w:val="en-US"/>
    </w:rPr>
  </w:style>
  <w:style w:type="paragraph" w:styleId="Verzeichnis5">
    <w:name w:val="toc 5"/>
    <w:basedOn w:val="Standard"/>
    <w:next w:val="Standard"/>
    <w:autoRedefine/>
    <w:uiPriority w:val="39"/>
    <w:rsid w:val="00FE0842"/>
    <w:pPr>
      <w:spacing w:after="100" w:line="276" w:lineRule="auto"/>
      <w:ind w:left="880"/>
      <w:jc w:val="left"/>
    </w:pPr>
    <w:rPr>
      <w:rFonts w:ascii="Calibri" w:eastAsia="SimSun" w:hAnsi="Calibri"/>
      <w:color w:val="auto"/>
      <w:lang w:val="en-US"/>
    </w:rPr>
  </w:style>
  <w:style w:type="paragraph" w:styleId="Verzeichnis6">
    <w:name w:val="toc 6"/>
    <w:basedOn w:val="Standard"/>
    <w:next w:val="Standard"/>
    <w:autoRedefine/>
    <w:uiPriority w:val="39"/>
    <w:rsid w:val="00FE0842"/>
    <w:pPr>
      <w:spacing w:after="100" w:line="276" w:lineRule="auto"/>
      <w:ind w:left="1100"/>
      <w:jc w:val="left"/>
    </w:pPr>
    <w:rPr>
      <w:rFonts w:ascii="Calibri" w:eastAsia="SimSun" w:hAnsi="Calibri"/>
      <w:color w:val="auto"/>
      <w:lang w:val="en-US"/>
    </w:rPr>
  </w:style>
  <w:style w:type="paragraph" w:styleId="Verzeichnis7">
    <w:name w:val="toc 7"/>
    <w:basedOn w:val="Standard"/>
    <w:next w:val="Standard"/>
    <w:autoRedefine/>
    <w:uiPriority w:val="39"/>
    <w:rsid w:val="00FE0842"/>
    <w:pPr>
      <w:spacing w:after="100" w:line="276" w:lineRule="auto"/>
      <w:ind w:left="1320"/>
      <w:jc w:val="left"/>
    </w:pPr>
    <w:rPr>
      <w:rFonts w:ascii="Calibri" w:eastAsia="SimSun" w:hAnsi="Calibri"/>
      <w:color w:val="auto"/>
      <w:lang w:val="en-US"/>
    </w:rPr>
  </w:style>
  <w:style w:type="paragraph" w:styleId="Verzeichnis8">
    <w:name w:val="toc 8"/>
    <w:basedOn w:val="Standard"/>
    <w:next w:val="Standard"/>
    <w:autoRedefine/>
    <w:uiPriority w:val="39"/>
    <w:rsid w:val="00FE0842"/>
    <w:pPr>
      <w:spacing w:after="100" w:line="276" w:lineRule="auto"/>
      <w:ind w:left="1540"/>
      <w:jc w:val="left"/>
    </w:pPr>
    <w:rPr>
      <w:rFonts w:ascii="Calibri" w:eastAsia="SimSun" w:hAnsi="Calibri"/>
      <w:color w:val="auto"/>
      <w:lang w:val="en-US"/>
    </w:rPr>
  </w:style>
  <w:style w:type="paragraph" w:styleId="Verzeichnis9">
    <w:name w:val="toc 9"/>
    <w:basedOn w:val="Standard"/>
    <w:next w:val="Standard"/>
    <w:autoRedefine/>
    <w:uiPriority w:val="39"/>
    <w:rsid w:val="00FE0842"/>
    <w:pPr>
      <w:spacing w:after="100" w:line="276" w:lineRule="auto"/>
      <w:ind w:left="1760"/>
      <w:jc w:val="left"/>
    </w:pPr>
    <w:rPr>
      <w:rFonts w:ascii="Calibri" w:eastAsia="SimSun" w:hAnsi="Calibri"/>
      <w:color w:val="auto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BA7E8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A7E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A7E84"/>
    <w:rPr>
      <w:rFonts w:ascii="Arial" w:hAnsi="Arial" w:cs="Times New Roman"/>
      <w:color w:val="292929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A7E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A7E84"/>
    <w:rPr>
      <w:rFonts w:ascii="Arial" w:hAnsi="Arial" w:cs="Times New Roman"/>
      <w:b/>
      <w:bCs/>
      <w:color w:val="292929"/>
      <w:sz w:val="20"/>
      <w:szCs w:val="20"/>
    </w:rPr>
  </w:style>
  <w:style w:type="numbering" w:customStyle="1" w:styleId="Headings">
    <w:name w:val="Headings"/>
    <w:rsid w:val="00061529"/>
    <w:pPr>
      <w:numPr>
        <w:numId w:val="3"/>
      </w:numPr>
    </w:pPr>
  </w:style>
  <w:style w:type="paragraph" w:customStyle="1" w:styleId="Bullet0">
    <w:name w:val="Bullet 0"/>
    <w:basedOn w:val="Standard"/>
    <w:uiPriority w:val="99"/>
    <w:rsid w:val="00803742"/>
    <w:pPr>
      <w:numPr>
        <w:numId w:val="6"/>
      </w:numPr>
      <w:spacing w:before="120" w:after="120"/>
    </w:pPr>
    <w:rPr>
      <w:rFonts w:ascii="Times New Roman" w:eastAsia="Times New Roman" w:hAnsi="Times New Roman"/>
      <w:color w:val="auto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3402"/>
    <w:rPr>
      <w:color w:val="800080" w:themeColor="followedHyperlink"/>
      <w:u w:val="single"/>
    </w:rPr>
  </w:style>
  <w:style w:type="numbering" w:customStyle="1" w:styleId="Headings1">
    <w:name w:val="Headings1"/>
    <w:rsid w:val="00FF3EB5"/>
  </w:style>
  <w:style w:type="table" w:styleId="HellesRaster-Akzent3">
    <w:name w:val="Light Grid Accent 3"/>
    <w:basedOn w:val="NormaleTabelle"/>
    <w:uiPriority w:val="62"/>
    <w:rsid w:val="00FF3EB5"/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ListparagraphtextSMP">
    <w:name w:val="List paragraph text SMP"/>
    <w:basedOn w:val="Listenabsatz"/>
    <w:uiPriority w:val="1"/>
    <w:rsid w:val="00FF3EB5"/>
    <w:pPr>
      <w:numPr>
        <w:numId w:val="7"/>
      </w:numPr>
      <w:tabs>
        <w:tab w:val="num" w:pos="360"/>
      </w:tabs>
      <w:ind w:left="720"/>
    </w:pPr>
    <w:rPr>
      <w:rFonts w:eastAsiaTheme="minorHAnsi" w:cstheme="minorBidi"/>
      <w:noProof/>
      <w:color w:val="434343"/>
    </w:rPr>
  </w:style>
  <w:style w:type="table" w:styleId="HelleSchattierung-Akzent3">
    <w:name w:val="Light Shading Accent 3"/>
    <w:basedOn w:val="NormaleTabelle"/>
    <w:uiPriority w:val="60"/>
    <w:rsid w:val="00FF3EB5"/>
    <w:rPr>
      <w:rFonts w:asciiTheme="minorHAnsi" w:eastAsiaTheme="minorHAnsi" w:hAnsiTheme="minorHAnsi" w:cstheme="minorBidi"/>
      <w:color w:val="76923C" w:themeColor="accent3" w:themeShade="BF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Sub-listparagraphSumps">
    <w:name w:val="Sub-list paragraph  Sumps"/>
    <w:basedOn w:val="ListparagraphtextERKC"/>
    <w:link w:val="Sub-listparagraphSumpsChar0"/>
    <w:rsid w:val="00F873A2"/>
    <w:pPr>
      <w:numPr>
        <w:numId w:val="8"/>
      </w:numPr>
    </w:pPr>
    <w:rPr>
      <w:rFonts w:cs="Arial"/>
      <w:lang w:val="en-US"/>
    </w:rPr>
  </w:style>
  <w:style w:type="character" w:customStyle="1" w:styleId="Sub-listparagraphSumpsChar0">
    <w:name w:val="Sub-list paragraph  Sumps Char"/>
    <w:link w:val="Sub-listparagraphSumps"/>
    <w:locked/>
    <w:rsid w:val="00F873A2"/>
    <w:rPr>
      <w:rFonts w:asciiTheme="minorHAnsi" w:hAnsiTheme="minorHAnsi" w:cs="Arial"/>
      <w:color w:val="292929"/>
      <w:lang w:eastAsia="en-US"/>
    </w:rPr>
  </w:style>
  <w:style w:type="paragraph" w:styleId="berarbeitung">
    <w:name w:val="Revision"/>
    <w:hidden/>
    <w:uiPriority w:val="99"/>
    <w:semiHidden/>
    <w:rsid w:val="001239AD"/>
    <w:rPr>
      <w:rFonts w:ascii="Arial" w:hAnsi="Arial"/>
      <w:color w:val="292929"/>
      <w:sz w:val="19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61472A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table" w:styleId="HellesRaster-Akzent1">
    <w:name w:val="Light Grid Accent 1"/>
    <w:basedOn w:val="NormaleTabelle"/>
    <w:uiPriority w:val="62"/>
    <w:rsid w:val="0088346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34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346B"/>
    <w:rPr>
      <w:rFonts w:asciiTheme="minorHAnsi" w:hAnsiTheme="minorHAnsi"/>
      <w:b/>
      <w:bCs/>
      <w:i/>
      <w:iCs/>
      <w:color w:val="4F81BD" w:themeColor="accent1"/>
      <w:sz w:val="20"/>
      <w:lang w:val="en-GB" w:eastAsia="en-US"/>
    </w:rPr>
  </w:style>
  <w:style w:type="character" w:styleId="IntensiveHervorhebung">
    <w:name w:val="Intense Emphasis"/>
    <w:basedOn w:val="Absatz-Standardschriftart"/>
    <w:uiPriority w:val="21"/>
    <w:qFormat/>
    <w:rsid w:val="0088346B"/>
    <w:rPr>
      <w:b/>
      <w:bCs/>
      <w:i/>
      <w:i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rsid w:val="008834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 w:eastAsia="en-US"/>
    </w:rPr>
  </w:style>
  <w:style w:type="paragraph" w:customStyle="1" w:styleId="subsublist">
    <w:name w:val="subsub list"/>
    <w:qFormat/>
    <w:rsid w:val="00E67710"/>
    <w:pPr>
      <w:numPr>
        <w:numId w:val="17"/>
      </w:numPr>
    </w:pPr>
    <w:rPr>
      <w:rFonts w:asciiTheme="minorHAnsi" w:hAnsiTheme="minorHAnsi"/>
      <w:lang w:val="fr-FR" w:eastAsia="en-US"/>
    </w:rPr>
  </w:style>
  <w:style w:type="table" w:styleId="HellesRaster-Akzent6">
    <w:name w:val="Light Grid Accent 6"/>
    <w:basedOn w:val="NormaleTabelle"/>
    <w:uiPriority w:val="62"/>
    <w:rsid w:val="00482B2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Sublist1">
    <w:name w:val="Sublist 1"/>
    <w:basedOn w:val="Standard"/>
    <w:rsid w:val="00F873A2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qFormat/>
    <w:locked/>
    <w:rsid w:val="00F873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873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Standard">
    <w:name w:val="Normal"/>
    <w:qFormat/>
    <w:rsid w:val="007E4526"/>
    <w:pPr>
      <w:spacing w:after="200"/>
      <w:jc w:val="both"/>
    </w:pPr>
    <w:rPr>
      <w:rFonts w:asciiTheme="minorHAnsi" w:hAnsiTheme="minorHAnsi"/>
      <w:color w:val="292929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B23F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644D5"/>
    <w:pPr>
      <w:keepNext/>
      <w:keepLines/>
      <w:spacing w:before="200" w:after="0"/>
      <w:outlineLvl w:val="1"/>
    </w:pPr>
    <w:rPr>
      <w:rFonts w:ascii="Calibri" w:eastAsia="SimSun" w:hAnsi="Calibri"/>
      <w:b/>
      <w:bCs/>
      <w:color w:val="F0CD4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644D5"/>
    <w:pPr>
      <w:keepNext/>
      <w:keepLines/>
      <w:spacing w:before="200" w:after="0"/>
      <w:outlineLvl w:val="2"/>
    </w:pPr>
    <w:rPr>
      <w:rFonts w:ascii="Calibri" w:eastAsia="SimSun" w:hAnsi="Calibri"/>
      <w:b/>
      <w:bCs/>
      <w:color w:val="F0CD4D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8834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C1148"/>
    <w:pPr>
      <w:keepNext/>
      <w:keepLines/>
      <w:spacing w:before="200" w:after="0"/>
      <w:outlineLvl w:val="8"/>
    </w:pPr>
    <w:rPr>
      <w:rFonts w:ascii="Cambria" w:eastAsia="SimSun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semiHidden/>
    <w:locked/>
    <w:rsid w:val="00EE525D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0644D5"/>
    <w:rPr>
      <w:rFonts w:eastAsia="SimSun"/>
      <w:b/>
      <w:bCs/>
      <w:color w:val="F0CD4D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0644D5"/>
    <w:rPr>
      <w:rFonts w:eastAsia="SimSun"/>
      <w:b/>
      <w:bCs/>
      <w:color w:val="F0CD4D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C1148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0761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07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51AA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476E4"/>
    <w:rPr>
      <w:rFonts w:ascii="Arial Narrow" w:hAnsi="Arial Narrow" w:cs="Times New Roman"/>
      <w:color w:val="2E3640"/>
      <w:sz w:val="21"/>
    </w:rPr>
  </w:style>
  <w:style w:type="paragraph" w:styleId="Fuzeile">
    <w:name w:val="footer"/>
    <w:basedOn w:val="Standard"/>
    <w:link w:val="FuzeileZchn"/>
    <w:uiPriority w:val="99"/>
    <w:rsid w:val="00D51AA2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51AA2"/>
    <w:rPr>
      <w:rFonts w:cs="Times New Roman"/>
    </w:rPr>
  </w:style>
  <w:style w:type="table" w:styleId="Tabellenraster">
    <w:name w:val="Table Grid"/>
    <w:basedOn w:val="NormaleTabelle"/>
    <w:uiPriority w:val="99"/>
    <w:rsid w:val="003332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33320E"/>
    <w:rPr>
      <w:rFonts w:cs="Times New Roman"/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E67710"/>
    <w:pPr>
      <w:numPr>
        <w:numId w:val="1"/>
      </w:numPr>
      <w:contextualSpacing/>
    </w:pPr>
  </w:style>
  <w:style w:type="paragraph" w:styleId="Beschriftung">
    <w:name w:val="caption"/>
    <w:aliases w:val="SESAR template 1"/>
    <w:basedOn w:val="Standard"/>
    <w:next w:val="Standard"/>
    <w:uiPriority w:val="99"/>
    <w:qFormat/>
    <w:rsid w:val="006905B8"/>
    <w:pPr>
      <w:spacing w:before="20" w:after="120" w:line="360" w:lineRule="auto"/>
      <w:ind w:left="170"/>
      <w:jc w:val="center"/>
    </w:pPr>
    <w:rPr>
      <w:rFonts w:ascii="Consolas" w:hAnsi="Consolas"/>
      <w:b/>
      <w:bCs/>
      <w:spacing w:val="20"/>
      <w:sz w:val="18"/>
      <w:szCs w:val="18"/>
    </w:rPr>
  </w:style>
  <w:style w:type="paragraph" w:styleId="Funotentext">
    <w:name w:val="footnote text"/>
    <w:basedOn w:val="Standard"/>
    <w:link w:val="FunotentextZchn"/>
    <w:autoRedefine/>
    <w:uiPriority w:val="99"/>
    <w:rsid w:val="00AD1A74"/>
    <w:pPr>
      <w:tabs>
        <w:tab w:val="left" w:pos="0"/>
        <w:tab w:val="right" w:pos="7371"/>
      </w:tabs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AD1A74"/>
    <w:rPr>
      <w:rFonts w:ascii="Arial" w:hAnsi="Arial" w:cs="Times New Roman"/>
      <w:color w:val="292929"/>
      <w:sz w:val="18"/>
    </w:rPr>
  </w:style>
  <w:style w:type="character" w:styleId="Funotenzeichen">
    <w:name w:val="footnote reference"/>
    <w:basedOn w:val="Absatz-Standardschriftart"/>
    <w:uiPriority w:val="99"/>
    <w:semiHidden/>
    <w:rsid w:val="00EF542D"/>
    <w:rPr>
      <w:rFonts w:cs="Times New Roman"/>
      <w:vertAlign w:val="superscript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E67710"/>
    <w:rPr>
      <w:rFonts w:asciiTheme="minorHAnsi" w:hAnsiTheme="minorHAnsi"/>
      <w:color w:val="292929"/>
      <w:lang w:val="en-GB" w:eastAsia="en-US"/>
    </w:rPr>
  </w:style>
  <w:style w:type="paragraph" w:styleId="Inhaltsverzeichnisberschrift">
    <w:name w:val="TOC Heading"/>
    <w:aliases w:val="TOC Heading SESAR 2"/>
    <w:basedOn w:val="Heading1ERKC"/>
    <w:next w:val="Standard"/>
    <w:uiPriority w:val="99"/>
    <w:qFormat/>
    <w:rsid w:val="00845AF3"/>
    <w:pPr>
      <w:pageBreakBefore w:val="0"/>
      <w:pBdr>
        <w:left w:val="none" w:sz="0" w:space="0" w:color="auto"/>
        <w:bottom w:val="none" w:sz="0" w:space="0" w:color="auto"/>
      </w:pBdr>
      <w:outlineLvl w:val="9"/>
    </w:pPr>
    <w:rPr>
      <w:rFonts w:asciiTheme="minorHAnsi" w:hAnsiTheme="minorHAnsi"/>
      <w:bCs/>
      <w:color w:val="E1A54A"/>
      <w:lang w:val="en-US"/>
    </w:rPr>
  </w:style>
  <w:style w:type="paragraph" w:styleId="Verzeichnis2">
    <w:name w:val="toc 2"/>
    <w:aliases w:val="TOC 2 ERKC"/>
    <w:basedOn w:val="Standard"/>
    <w:next w:val="Standard"/>
    <w:uiPriority w:val="39"/>
    <w:rsid w:val="0086730A"/>
    <w:pPr>
      <w:tabs>
        <w:tab w:val="left" w:pos="567"/>
        <w:tab w:val="right" w:pos="8222"/>
      </w:tabs>
      <w:spacing w:before="60" w:after="60"/>
      <w:ind w:left="215"/>
    </w:pPr>
    <w:rPr>
      <w:rFonts w:eastAsia="SimSun"/>
    </w:rPr>
  </w:style>
  <w:style w:type="paragraph" w:styleId="Verzeichnis1">
    <w:name w:val="toc 1"/>
    <w:basedOn w:val="Standard"/>
    <w:next w:val="Heading2ERKC"/>
    <w:link w:val="Verzeichnis1Zchn"/>
    <w:uiPriority w:val="39"/>
    <w:rsid w:val="00F47C43"/>
    <w:pPr>
      <w:tabs>
        <w:tab w:val="left" w:pos="284"/>
        <w:tab w:val="right" w:pos="8222"/>
      </w:tabs>
      <w:spacing w:before="160" w:after="80"/>
      <w:jc w:val="left"/>
    </w:pPr>
    <w:rPr>
      <w:rFonts w:eastAsia="SimSun"/>
      <w:noProof/>
      <w:color w:val="88B72E"/>
      <w:spacing w:val="-10"/>
      <w:szCs w:val="36"/>
    </w:rPr>
  </w:style>
  <w:style w:type="paragraph" w:styleId="Verzeichnis3">
    <w:name w:val="toc 3"/>
    <w:basedOn w:val="Standard"/>
    <w:next w:val="Standard"/>
    <w:link w:val="Verzeichnis3Zchn"/>
    <w:uiPriority w:val="39"/>
    <w:rsid w:val="0086730A"/>
    <w:pPr>
      <w:tabs>
        <w:tab w:val="left" w:pos="851"/>
        <w:tab w:val="right" w:pos="8222"/>
      </w:tabs>
      <w:spacing w:after="40"/>
      <w:ind w:left="425"/>
    </w:pPr>
    <w:rPr>
      <w:rFonts w:eastAsia="SimSun"/>
      <w:color w:val="2E3636"/>
      <w:sz w:val="18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F47C43"/>
    <w:rPr>
      <w:rFonts w:ascii="Arial" w:eastAsia="SimSun" w:hAnsi="Arial" w:cs="Times New Roman"/>
      <w:noProof/>
      <w:color w:val="88B72E"/>
      <w:spacing w:val="-10"/>
      <w:sz w:val="36"/>
      <w:szCs w:val="36"/>
    </w:rPr>
  </w:style>
  <w:style w:type="character" w:customStyle="1" w:styleId="Verzeichnis3Zchn">
    <w:name w:val="Verzeichnis 3 Zchn"/>
    <w:basedOn w:val="Absatz-Standardschriftart"/>
    <w:link w:val="Verzeichnis3"/>
    <w:uiPriority w:val="99"/>
    <w:locked/>
    <w:rsid w:val="0086730A"/>
    <w:rPr>
      <w:rFonts w:ascii="Arial" w:eastAsia="SimSun" w:hAnsi="Arial" w:cs="Times New Roman"/>
      <w:color w:val="2E3636"/>
      <w:sz w:val="18"/>
    </w:rPr>
  </w:style>
  <w:style w:type="paragraph" w:customStyle="1" w:styleId="Heading1ERKC">
    <w:name w:val="Heading 1 ERKC"/>
    <w:next w:val="Standard"/>
    <w:link w:val="Heading1ERKCChar"/>
    <w:uiPriority w:val="99"/>
    <w:rsid w:val="00241CB0"/>
    <w:pPr>
      <w:pageBreakBefore/>
      <w:pBdr>
        <w:left w:val="dotted" w:sz="8" w:space="4" w:color="88B72E"/>
        <w:bottom w:val="dotted" w:sz="8" w:space="1" w:color="88B72E"/>
      </w:pBdr>
      <w:spacing w:before="80" w:after="360"/>
      <w:outlineLvl w:val="0"/>
    </w:pPr>
    <w:rPr>
      <w:rFonts w:ascii="Arial" w:hAnsi="Arial" w:cs="Arial"/>
      <w:b/>
      <w:smallCaps/>
      <w:color w:val="88B72E"/>
      <w:sz w:val="40"/>
      <w:szCs w:val="40"/>
      <w:lang w:val="en-GB" w:eastAsia="en-US"/>
    </w:rPr>
  </w:style>
  <w:style w:type="character" w:customStyle="1" w:styleId="Heading1ERKCChar">
    <w:name w:val="Heading 1 ERKC Char"/>
    <w:basedOn w:val="Absatz-Standardschriftart"/>
    <w:link w:val="Heading1ERKC"/>
    <w:uiPriority w:val="99"/>
    <w:locked/>
    <w:rsid w:val="00FF1296"/>
    <w:rPr>
      <w:rFonts w:ascii="Arial" w:hAnsi="Arial" w:cs="Arial"/>
      <w:b/>
      <w:smallCaps/>
      <w:color w:val="88B72E"/>
      <w:sz w:val="40"/>
      <w:szCs w:val="40"/>
      <w:lang w:val="en-GB" w:eastAsia="en-US" w:bidi="ar-SA"/>
    </w:rPr>
  </w:style>
  <w:style w:type="paragraph" w:customStyle="1" w:styleId="Heading3ERKC">
    <w:name w:val="Heading 3 ERKC"/>
    <w:basedOn w:val="Standard"/>
    <w:next w:val="Standard"/>
    <w:link w:val="Heading3ERKCChar"/>
    <w:uiPriority w:val="99"/>
    <w:rsid w:val="005B1659"/>
    <w:pPr>
      <w:tabs>
        <w:tab w:val="left" w:pos="709"/>
      </w:tabs>
      <w:spacing w:before="200"/>
      <w:jc w:val="left"/>
      <w:outlineLvl w:val="2"/>
    </w:pPr>
    <w:rPr>
      <w:rFonts w:cs="Arial"/>
      <w:b/>
      <w:color w:val="88B72E"/>
      <w:sz w:val="24"/>
      <w:szCs w:val="24"/>
    </w:rPr>
  </w:style>
  <w:style w:type="paragraph" w:customStyle="1" w:styleId="Heading2ERKC">
    <w:name w:val="Heading 2 ERKC"/>
    <w:basedOn w:val="Standard"/>
    <w:next w:val="Standard"/>
    <w:link w:val="Heading2ERKCChar"/>
    <w:uiPriority w:val="99"/>
    <w:rsid w:val="00CA41B0"/>
    <w:pPr>
      <w:spacing w:before="300"/>
      <w:jc w:val="left"/>
      <w:outlineLvl w:val="1"/>
    </w:pPr>
    <w:rPr>
      <w:color w:val="88B72E"/>
      <w:spacing w:val="-10"/>
      <w:sz w:val="36"/>
      <w:szCs w:val="36"/>
    </w:rPr>
  </w:style>
  <w:style w:type="character" w:customStyle="1" w:styleId="Heading3ERKCChar">
    <w:name w:val="Heading 3 ERKC Char"/>
    <w:basedOn w:val="Absatz-Standardschriftart"/>
    <w:link w:val="Heading3ERKC"/>
    <w:uiPriority w:val="99"/>
    <w:locked/>
    <w:rsid w:val="005B1659"/>
    <w:rPr>
      <w:rFonts w:ascii="Arial" w:hAnsi="Arial" w:cs="Arial"/>
      <w:b/>
      <w:color w:val="88B72E"/>
      <w:sz w:val="24"/>
      <w:szCs w:val="24"/>
    </w:rPr>
  </w:style>
  <w:style w:type="paragraph" w:customStyle="1" w:styleId="Terminologyreference">
    <w:name w:val="Terminology reference"/>
    <w:basedOn w:val="Standard"/>
    <w:link w:val="TerminologyreferenceChar"/>
    <w:uiPriority w:val="99"/>
    <w:rsid w:val="00BF41CA"/>
    <w:pPr>
      <w:spacing w:before="40" w:after="40"/>
      <w:jc w:val="left"/>
    </w:pPr>
    <w:rPr>
      <w:b/>
      <w:color w:val="93BF34"/>
      <w:sz w:val="18"/>
    </w:rPr>
  </w:style>
  <w:style w:type="character" w:customStyle="1" w:styleId="Heading2ERKCChar">
    <w:name w:val="Heading 2 ERKC Char"/>
    <w:basedOn w:val="Absatz-Standardschriftart"/>
    <w:link w:val="Heading2ERKC"/>
    <w:uiPriority w:val="99"/>
    <w:locked/>
    <w:rsid w:val="00CA41B0"/>
    <w:rPr>
      <w:rFonts w:ascii="Arial" w:hAnsi="Arial" w:cs="Times New Roman"/>
      <w:color w:val="88B72E"/>
      <w:spacing w:val="-10"/>
      <w:sz w:val="36"/>
      <w:szCs w:val="36"/>
    </w:rPr>
  </w:style>
  <w:style w:type="character" w:customStyle="1" w:styleId="TerminologyreferenceChar">
    <w:name w:val="Terminology reference Char"/>
    <w:basedOn w:val="Absatz-Standardschriftart"/>
    <w:link w:val="Terminologyreference"/>
    <w:uiPriority w:val="99"/>
    <w:locked/>
    <w:rsid w:val="00FF1296"/>
    <w:rPr>
      <w:rFonts w:ascii="Arial" w:hAnsi="Arial" w:cs="Times New Roman"/>
      <w:b/>
      <w:color w:val="93BF34"/>
      <w:sz w:val="21"/>
      <w:szCs w:val="21"/>
    </w:rPr>
  </w:style>
  <w:style w:type="paragraph" w:customStyle="1" w:styleId="QuoteERKC">
    <w:name w:val="Quote ERKC"/>
    <w:basedOn w:val="Standard"/>
    <w:link w:val="QuoteERKCChar"/>
    <w:uiPriority w:val="99"/>
    <w:rsid w:val="006056D3"/>
    <w:pPr>
      <w:keepLines/>
      <w:spacing w:before="200"/>
      <w:jc w:val="left"/>
    </w:pPr>
    <w:rPr>
      <w:i/>
      <w:iCs/>
      <w:color w:val="88B72E"/>
      <w:sz w:val="21"/>
      <w:szCs w:val="28"/>
    </w:rPr>
  </w:style>
  <w:style w:type="character" w:customStyle="1" w:styleId="QuoteERKCChar">
    <w:name w:val="Quote ERKC Char"/>
    <w:basedOn w:val="Absatz-Standardschriftart"/>
    <w:link w:val="QuoteERKC"/>
    <w:uiPriority w:val="99"/>
    <w:locked/>
    <w:rsid w:val="006056D3"/>
    <w:rPr>
      <w:rFonts w:ascii="Arial" w:hAnsi="Arial" w:cs="Times New Roman"/>
      <w:i/>
      <w:iCs/>
      <w:color w:val="88B72E"/>
      <w:sz w:val="28"/>
      <w:szCs w:val="28"/>
    </w:rPr>
  </w:style>
  <w:style w:type="paragraph" w:customStyle="1" w:styleId="ListparagraphtextERKC">
    <w:name w:val="List paragraph text ERKC"/>
    <w:basedOn w:val="Listenabsatz"/>
    <w:link w:val="ListparagraphtextERKCChar"/>
    <w:rsid w:val="00241CB0"/>
  </w:style>
  <w:style w:type="paragraph" w:customStyle="1" w:styleId="Sub-listparagraphSUMPs0">
    <w:name w:val="Sub-list paragraph SUMPs"/>
    <w:basedOn w:val="ListparagraphtextERKC"/>
    <w:link w:val="Sub-listparagraphSUMPsChar"/>
    <w:uiPriority w:val="1"/>
    <w:qFormat/>
    <w:rsid w:val="00E67710"/>
    <w:pPr>
      <w:numPr>
        <w:numId w:val="10"/>
      </w:numPr>
    </w:pPr>
    <w:rPr>
      <w:color w:val="auto"/>
    </w:rPr>
  </w:style>
  <w:style w:type="character" w:customStyle="1" w:styleId="ListparagraphtextERKCChar">
    <w:name w:val="List paragraph text ERKC Char"/>
    <w:basedOn w:val="ListenabsatzZchn"/>
    <w:link w:val="ListparagraphtextERKC"/>
    <w:locked/>
    <w:rsid w:val="00241CB0"/>
    <w:rPr>
      <w:rFonts w:asciiTheme="minorHAnsi" w:hAnsiTheme="minorHAnsi"/>
      <w:color w:val="292929"/>
      <w:lang w:val="en-GB" w:eastAsia="en-US"/>
    </w:rPr>
  </w:style>
  <w:style w:type="paragraph" w:customStyle="1" w:styleId="Heading1numberedERKC">
    <w:name w:val="Heading 1 numbered ERKC"/>
    <w:next w:val="Standard"/>
    <w:link w:val="Heading1numberedERKCChar"/>
    <w:uiPriority w:val="99"/>
    <w:qFormat/>
    <w:rsid w:val="00845AF3"/>
    <w:pPr>
      <w:numPr>
        <w:numId w:val="4"/>
      </w:numPr>
      <w:tabs>
        <w:tab w:val="left" w:pos="567"/>
      </w:tabs>
      <w:spacing w:after="360"/>
      <w:outlineLvl w:val="0"/>
    </w:pPr>
    <w:rPr>
      <w:rFonts w:asciiTheme="minorHAnsi" w:hAnsiTheme="minorHAnsi" w:cs="Arial"/>
      <w:b/>
      <w:bCs/>
      <w:smallCaps/>
      <w:color w:val="E1A54A"/>
      <w:sz w:val="40"/>
      <w:szCs w:val="40"/>
      <w:lang w:val="en-GB" w:eastAsia="en-US"/>
    </w:rPr>
  </w:style>
  <w:style w:type="character" w:customStyle="1" w:styleId="Sub-listparagraphSUMPsChar">
    <w:name w:val="Sub-list paragraph SUMPs Char"/>
    <w:basedOn w:val="ListparagraphtextERKCChar"/>
    <w:link w:val="Sub-listparagraphSUMPs0"/>
    <w:uiPriority w:val="1"/>
    <w:locked/>
    <w:rsid w:val="00E67710"/>
    <w:rPr>
      <w:rFonts w:asciiTheme="minorHAnsi" w:hAnsiTheme="minorHAnsi"/>
      <w:color w:val="292929"/>
      <w:lang w:val="en-GB" w:eastAsia="en-US"/>
    </w:rPr>
  </w:style>
  <w:style w:type="paragraph" w:customStyle="1" w:styleId="Heading2numberedERKC">
    <w:name w:val="Heading 2 numbered ERKC"/>
    <w:basedOn w:val="Heading2ERKC"/>
    <w:next w:val="Standard"/>
    <w:link w:val="Heading2numberedERKCChar"/>
    <w:uiPriority w:val="99"/>
    <w:qFormat/>
    <w:rsid w:val="000644D5"/>
    <w:pPr>
      <w:numPr>
        <w:ilvl w:val="1"/>
        <w:numId w:val="4"/>
      </w:numPr>
    </w:pPr>
    <w:rPr>
      <w:rFonts w:ascii="Calibri" w:hAnsi="Calibri"/>
      <w:color w:val="F0CD4D"/>
    </w:rPr>
  </w:style>
  <w:style w:type="character" w:customStyle="1" w:styleId="Heading1numberedERKCChar">
    <w:name w:val="Heading 1 numbered ERKC Char"/>
    <w:basedOn w:val="Heading1ERKCChar"/>
    <w:link w:val="Heading1numberedERKC"/>
    <w:uiPriority w:val="99"/>
    <w:locked/>
    <w:rsid w:val="00845AF3"/>
    <w:rPr>
      <w:rFonts w:asciiTheme="minorHAnsi" w:hAnsiTheme="minorHAnsi" w:cs="Arial"/>
      <w:b/>
      <w:bCs/>
      <w:smallCaps/>
      <w:color w:val="E1A54A"/>
      <w:sz w:val="40"/>
      <w:szCs w:val="40"/>
      <w:lang w:val="en-GB" w:eastAsia="en-US" w:bidi="ar-SA"/>
    </w:rPr>
  </w:style>
  <w:style w:type="character" w:customStyle="1" w:styleId="Heading2numberedERKCChar">
    <w:name w:val="Heading 2 numbered ERKC Char"/>
    <w:basedOn w:val="Heading2ERKCChar"/>
    <w:link w:val="Heading2numberedERKC"/>
    <w:uiPriority w:val="99"/>
    <w:locked/>
    <w:rsid w:val="000644D5"/>
    <w:rPr>
      <w:rFonts w:ascii="Arial" w:hAnsi="Arial" w:cs="Times New Roman"/>
      <w:color w:val="F0CD4D"/>
      <w:spacing w:val="-10"/>
      <w:sz w:val="36"/>
      <w:szCs w:val="36"/>
      <w:lang w:val="en-GB" w:eastAsia="en-US"/>
    </w:rPr>
  </w:style>
  <w:style w:type="paragraph" w:customStyle="1" w:styleId="Heading3numberedERKC">
    <w:name w:val="Heading 3 numbered ERKC"/>
    <w:basedOn w:val="Heading3ERKC"/>
    <w:next w:val="Standard"/>
    <w:link w:val="Heading3numberedERKCChar"/>
    <w:uiPriority w:val="99"/>
    <w:qFormat/>
    <w:rsid w:val="000644D5"/>
    <w:pPr>
      <w:numPr>
        <w:ilvl w:val="2"/>
        <w:numId w:val="4"/>
      </w:numPr>
      <w:tabs>
        <w:tab w:val="clear" w:pos="709"/>
      </w:tabs>
    </w:pPr>
    <w:rPr>
      <w:color w:val="F0CD4D"/>
      <w:sz w:val="28"/>
    </w:rPr>
  </w:style>
  <w:style w:type="paragraph" w:customStyle="1" w:styleId="Heading4ERKC">
    <w:name w:val="Heading 4 ERKC"/>
    <w:basedOn w:val="Standard"/>
    <w:next w:val="Standard"/>
    <w:link w:val="Heading4ERKCChar"/>
    <w:uiPriority w:val="99"/>
    <w:qFormat/>
    <w:rsid w:val="000644D5"/>
    <w:pPr>
      <w:numPr>
        <w:ilvl w:val="3"/>
        <w:numId w:val="4"/>
      </w:numPr>
      <w:spacing w:after="120"/>
      <w:jc w:val="left"/>
      <w:outlineLvl w:val="3"/>
    </w:pPr>
    <w:rPr>
      <w:rFonts w:ascii="Calibri" w:hAnsi="Calibri" w:cs="Arial"/>
      <w:b/>
      <w:i/>
      <w:color w:val="F0CD4D"/>
      <w:spacing w:val="4"/>
      <w:szCs w:val="21"/>
    </w:rPr>
  </w:style>
  <w:style w:type="character" w:customStyle="1" w:styleId="Heading3numberedERKCChar">
    <w:name w:val="Heading 3 numbered ERKC Char"/>
    <w:basedOn w:val="Heading3ERKCChar"/>
    <w:link w:val="Heading3numberedERKC"/>
    <w:uiPriority w:val="99"/>
    <w:locked/>
    <w:rsid w:val="000644D5"/>
    <w:rPr>
      <w:rFonts w:asciiTheme="minorHAnsi" w:hAnsiTheme="minorHAnsi" w:cs="Arial"/>
      <w:b/>
      <w:color w:val="F0CD4D"/>
      <w:sz w:val="28"/>
      <w:szCs w:val="24"/>
      <w:lang w:val="en-GB" w:eastAsia="en-US"/>
    </w:rPr>
  </w:style>
  <w:style w:type="table" w:customStyle="1" w:styleId="45">
    <w:name w:val="45"/>
    <w:uiPriority w:val="99"/>
    <w:rsid w:val="000B4B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dotted" w:sz="12" w:space="0" w:color="88B72E"/>
        <w:bottom w:val="dotted" w:sz="12" w:space="0" w:color="88B72E"/>
        <w:insideH w:val="dotted" w:sz="12" w:space="0" w:color="88B72E"/>
      </w:tblBorders>
      <w:tblCellMar>
        <w:top w:w="45" w:type="dxa"/>
        <w:left w:w="108" w:type="dxa"/>
        <w:bottom w:w="45" w:type="dxa"/>
        <w:right w:w="108" w:type="dxa"/>
      </w:tblCellMar>
    </w:tblPr>
  </w:style>
  <w:style w:type="character" w:customStyle="1" w:styleId="Heading4ERKCChar">
    <w:name w:val="Heading 4 ERKC Char"/>
    <w:basedOn w:val="Absatz-Standardschriftart"/>
    <w:link w:val="Heading4ERKC"/>
    <w:uiPriority w:val="99"/>
    <w:locked/>
    <w:rsid w:val="000644D5"/>
    <w:rPr>
      <w:rFonts w:cs="Arial"/>
      <w:b/>
      <w:i/>
      <w:color w:val="F0CD4D"/>
      <w:spacing w:val="4"/>
      <w:szCs w:val="21"/>
      <w:lang w:val="en-GB" w:eastAsia="en-US"/>
    </w:rPr>
  </w:style>
  <w:style w:type="character" w:styleId="Hyperlink">
    <w:name w:val="Hyperlink"/>
    <w:basedOn w:val="Absatz-Standardschriftart"/>
    <w:uiPriority w:val="99"/>
    <w:rsid w:val="007B2E65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rsid w:val="0099004F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99004F"/>
    <w:rPr>
      <w:rFonts w:ascii="Tahoma" w:hAnsi="Tahoma" w:cs="Tahoma"/>
      <w:color w:val="2E3640"/>
      <w:sz w:val="16"/>
      <w:szCs w:val="16"/>
    </w:rPr>
  </w:style>
  <w:style w:type="paragraph" w:customStyle="1" w:styleId="CaptionERKC">
    <w:name w:val="Caption ERKC"/>
    <w:basedOn w:val="Textkrper"/>
    <w:link w:val="CaptionERKCChar"/>
    <w:uiPriority w:val="99"/>
    <w:rsid w:val="007015E2"/>
    <w:pPr>
      <w:jc w:val="left"/>
    </w:pPr>
    <w:rPr>
      <w:rFonts w:cs="Arial"/>
      <w:b/>
      <w:i/>
      <w:noProof/>
      <w:sz w:val="18"/>
      <w:lang w:val="fr-BE" w:eastAsia="fr-BE"/>
    </w:rPr>
  </w:style>
  <w:style w:type="character" w:customStyle="1" w:styleId="CaptionERKCChar">
    <w:name w:val="Caption ERKC Char"/>
    <w:basedOn w:val="Absatz-Standardschriftart"/>
    <w:link w:val="CaptionERKC"/>
    <w:uiPriority w:val="99"/>
    <w:locked/>
    <w:rsid w:val="007015E2"/>
    <w:rPr>
      <w:rFonts w:ascii="Arial" w:hAnsi="Arial" w:cs="Arial"/>
      <w:b/>
      <w:i/>
      <w:noProof/>
      <w:color w:val="292929"/>
      <w:sz w:val="18"/>
      <w:lang w:val="fr-BE" w:eastAsia="fr-BE"/>
    </w:rPr>
  </w:style>
  <w:style w:type="paragraph" w:customStyle="1" w:styleId="Referencelist">
    <w:name w:val="Reference list"/>
    <w:basedOn w:val="Listenabsatz"/>
    <w:link w:val="ReferencelistChar"/>
    <w:uiPriority w:val="99"/>
    <w:rsid w:val="002F6F05"/>
    <w:pPr>
      <w:numPr>
        <w:numId w:val="2"/>
      </w:numPr>
      <w:tabs>
        <w:tab w:val="left" w:pos="284"/>
      </w:tabs>
      <w:ind w:left="357" w:hanging="357"/>
      <w:contextualSpacing w:val="0"/>
    </w:pPr>
  </w:style>
  <w:style w:type="paragraph" w:styleId="Textkrper">
    <w:name w:val="Body Text"/>
    <w:basedOn w:val="Standard"/>
    <w:link w:val="TextkrperZchn"/>
    <w:uiPriority w:val="99"/>
    <w:semiHidden/>
    <w:rsid w:val="002D0F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D0FD0"/>
    <w:rPr>
      <w:rFonts w:ascii="Arial Narrow" w:hAnsi="Arial Narrow" w:cs="Times New Roman"/>
      <w:color w:val="2E3640"/>
      <w:sz w:val="21"/>
    </w:rPr>
  </w:style>
  <w:style w:type="character" w:customStyle="1" w:styleId="ReferencelistChar">
    <w:name w:val="Reference list Char"/>
    <w:basedOn w:val="ListenabsatzZchn"/>
    <w:link w:val="Referencelist"/>
    <w:uiPriority w:val="99"/>
    <w:locked/>
    <w:rsid w:val="00B632F9"/>
    <w:rPr>
      <w:rFonts w:asciiTheme="minorHAnsi" w:hAnsiTheme="minorHAnsi"/>
      <w:color w:val="292929"/>
      <w:lang w:val="en-GB" w:eastAsia="en-US"/>
    </w:rPr>
  </w:style>
  <w:style w:type="paragraph" w:customStyle="1" w:styleId="Listoffigures">
    <w:name w:val="List of figures"/>
    <w:basedOn w:val="Abbildungsverzeichnis"/>
    <w:link w:val="ListoffiguresChar"/>
    <w:uiPriority w:val="99"/>
    <w:rsid w:val="00BC6932"/>
    <w:pPr>
      <w:tabs>
        <w:tab w:val="right" w:pos="7938"/>
      </w:tabs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rsid w:val="00173DAB"/>
    <w:pPr>
      <w:spacing w:after="0"/>
      <w:jc w:val="left"/>
    </w:pPr>
    <w:rPr>
      <w:i/>
      <w:iCs/>
      <w:szCs w:val="20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locked/>
    <w:rsid w:val="00173DAB"/>
    <w:rPr>
      <w:rFonts w:ascii="Arial Narrow" w:hAnsi="Arial Narrow" w:cs="Times New Roman"/>
      <w:i/>
      <w:iCs/>
      <w:color w:val="2E3640"/>
      <w:sz w:val="20"/>
      <w:szCs w:val="20"/>
    </w:rPr>
  </w:style>
  <w:style w:type="character" w:customStyle="1" w:styleId="ListoffiguresChar">
    <w:name w:val="List of figures Char"/>
    <w:basedOn w:val="AbbildungsverzeichnisZchn"/>
    <w:link w:val="Listoffigures"/>
    <w:uiPriority w:val="99"/>
    <w:locked/>
    <w:rsid w:val="00BC6932"/>
    <w:rPr>
      <w:rFonts w:ascii="Arial" w:hAnsi="Arial" w:cs="Times New Roman"/>
      <w:i/>
      <w:iCs/>
      <w:color w:val="292929"/>
      <w:sz w:val="20"/>
      <w:szCs w:val="20"/>
    </w:rPr>
  </w:style>
  <w:style w:type="paragraph" w:customStyle="1" w:styleId="Tableheading">
    <w:name w:val="Table heading"/>
    <w:basedOn w:val="Heading3ERKC"/>
    <w:link w:val="TableheadingChar"/>
    <w:uiPriority w:val="99"/>
    <w:rsid w:val="00A5289F"/>
    <w:pPr>
      <w:spacing w:before="40" w:after="40"/>
    </w:pPr>
    <w:rPr>
      <w:b w:val="0"/>
      <w:bCs/>
      <w:color w:val="292929"/>
      <w:spacing w:val="10"/>
    </w:rPr>
  </w:style>
  <w:style w:type="character" w:customStyle="1" w:styleId="TableheadingChar">
    <w:name w:val="Table heading Char"/>
    <w:basedOn w:val="Absatz-Standardschriftart"/>
    <w:link w:val="Tableheading"/>
    <w:uiPriority w:val="99"/>
    <w:locked/>
    <w:rsid w:val="00FF1296"/>
    <w:rPr>
      <w:rFonts w:ascii="Arial" w:hAnsi="Arial" w:cs="Arial"/>
      <w:b/>
      <w:bCs/>
      <w:color w:val="292929"/>
      <w:spacing w:val="10"/>
      <w:sz w:val="24"/>
      <w:szCs w:val="24"/>
    </w:rPr>
  </w:style>
  <w:style w:type="paragraph" w:customStyle="1" w:styleId="EmphasisERKC">
    <w:name w:val="Emphasis ERKC"/>
    <w:basedOn w:val="Standard"/>
    <w:link w:val="EmphasisERKCChar"/>
    <w:uiPriority w:val="99"/>
    <w:rsid w:val="003C4F25"/>
    <w:pPr>
      <w:shd w:val="clear" w:color="auto" w:fill="BDDB7B"/>
    </w:pPr>
  </w:style>
  <w:style w:type="paragraph" w:customStyle="1" w:styleId="Heading5ERKC">
    <w:name w:val="Heading 5 ERKC"/>
    <w:basedOn w:val="Standard"/>
    <w:link w:val="Heading5ERKCChar"/>
    <w:uiPriority w:val="99"/>
    <w:rsid w:val="007D223D"/>
    <w:pPr>
      <w:spacing w:after="80"/>
      <w:jc w:val="left"/>
      <w:outlineLvl w:val="4"/>
    </w:pPr>
    <w:rPr>
      <w:rFonts w:cs="Arial"/>
      <w:i/>
    </w:rPr>
  </w:style>
  <w:style w:type="character" w:customStyle="1" w:styleId="EmphasisERKCChar">
    <w:name w:val="Emphasis ERKC Char"/>
    <w:basedOn w:val="Absatz-Standardschriftart"/>
    <w:link w:val="EmphasisERKC"/>
    <w:uiPriority w:val="99"/>
    <w:locked/>
    <w:rsid w:val="003C4F25"/>
    <w:rPr>
      <w:rFonts w:ascii="Arial" w:hAnsi="Arial" w:cs="Times New Roman"/>
      <w:color w:val="292929"/>
      <w:sz w:val="19"/>
      <w:shd w:val="clear" w:color="auto" w:fill="BDDB7B"/>
    </w:rPr>
  </w:style>
  <w:style w:type="character" w:customStyle="1" w:styleId="Heading5ERKCChar">
    <w:name w:val="Heading 5 ERKC Char"/>
    <w:basedOn w:val="Absatz-Standardschriftart"/>
    <w:link w:val="Heading5ERKC"/>
    <w:uiPriority w:val="99"/>
    <w:locked/>
    <w:rsid w:val="007D223D"/>
    <w:rPr>
      <w:rFonts w:ascii="Arial" w:hAnsi="Arial" w:cs="Arial"/>
      <w:i/>
      <w:color w:val="292929"/>
      <w:sz w:val="19"/>
    </w:rPr>
  </w:style>
  <w:style w:type="paragraph" w:customStyle="1" w:styleId="Default">
    <w:name w:val="Default"/>
    <w:uiPriority w:val="99"/>
    <w:rsid w:val="008B47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lletpoints">
    <w:name w:val="Bullet points"/>
    <w:basedOn w:val="Standard"/>
    <w:uiPriority w:val="99"/>
    <w:rsid w:val="008B47F0"/>
    <w:pPr>
      <w:numPr>
        <w:numId w:val="5"/>
      </w:numPr>
      <w:tabs>
        <w:tab w:val="left" w:pos="284"/>
      </w:tabs>
      <w:spacing w:before="60" w:after="0"/>
      <w:ind w:left="284" w:hanging="284"/>
    </w:pPr>
    <w:rPr>
      <w:rFonts w:eastAsia="Times New Roman"/>
      <w:color w:val="auto"/>
      <w:sz w:val="20"/>
      <w:szCs w:val="20"/>
      <w:lang w:val="en-US" w:eastAsia="en-GB"/>
    </w:rPr>
  </w:style>
  <w:style w:type="paragraph" w:customStyle="1" w:styleId="intro">
    <w:name w:val="intro"/>
    <w:basedOn w:val="Standard"/>
    <w:next w:val="Standard"/>
    <w:link w:val="introChar"/>
    <w:uiPriority w:val="99"/>
    <w:rsid w:val="006A0520"/>
    <w:pPr>
      <w:spacing w:before="120" w:after="0"/>
    </w:pPr>
    <w:rPr>
      <w:b/>
      <w:color w:val="333333"/>
      <w:sz w:val="20"/>
      <w:szCs w:val="20"/>
      <w:lang w:val="en-US" w:eastAsia="zh-CN"/>
    </w:rPr>
  </w:style>
  <w:style w:type="character" w:customStyle="1" w:styleId="introChar">
    <w:name w:val="intro Char"/>
    <w:link w:val="intro"/>
    <w:uiPriority w:val="99"/>
    <w:locked/>
    <w:rsid w:val="006A0520"/>
    <w:rPr>
      <w:rFonts w:ascii="Arial" w:hAnsi="Arial"/>
      <w:b/>
      <w:color w:val="333333"/>
      <w:sz w:val="20"/>
      <w:lang w:val="en-US"/>
    </w:rPr>
  </w:style>
  <w:style w:type="paragraph" w:styleId="Verzeichnis4">
    <w:name w:val="toc 4"/>
    <w:basedOn w:val="Standard"/>
    <w:next w:val="Standard"/>
    <w:autoRedefine/>
    <w:uiPriority w:val="39"/>
    <w:rsid w:val="00FE0842"/>
    <w:pPr>
      <w:spacing w:after="100" w:line="276" w:lineRule="auto"/>
      <w:ind w:left="660"/>
      <w:jc w:val="left"/>
    </w:pPr>
    <w:rPr>
      <w:rFonts w:ascii="Calibri" w:eastAsia="SimSun" w:hAnsi="Calibri"/>
      <w:color w:val="auto"/>
      <w:lang w:val="en-US"/>
    </w:rPr>
  </w:style>
  <w:style w:type="paragraph" w:styleId="Verzeichnis5">
    <w:name w:val="toc 5"/>
    <w:basedOn w:val="Standard"/>
    <w:next w:val="Standard"/>
    <w:autoRedefine/>
    <w:uiPriority w:val="39"/>
    <w:rsid w:val="00FE0842"/>
    <w:pPr>
      <w:spacing w:after="100" w:line="276" w:lineRule="auto"/>
      <w:ind w:left="880"/>
      <w:jc w:val="left"/>
    </w:pPr>
    <w:rPr>
      <w:rFonts w:ascii="Calibri" w:eastAsia="SimSun" w:hAnsi="Calibri"/>
      <w:color w:val="auto"/>
      <w:lang w:val="en-US"/>
    </w:rPr>
  </w:style>
  <w:style w:type="paragraph" w:styleId="Verzeichnis6">
    <w:name w:val="toc 6"/>
    <w:basedOn w:val="Standard"/>
    <w:next w:val="Standard"/>
    <w:autoRedefine/>
    <w:uiPriority w:val="39"/>
    <w:rsid w:val="00FE0842"/>
    <w:pPr>
      <w:spacing w:after="100" w:line="276" w:lineRule="auto"/>
      <w:ind w:left="1100"/>
      <w:jc w:val="left"/>
    </w:pPr>
    <w:rPr>
      <w:rFonts w:ascii="Calibri" w:eastAsia="SimSun" w:hAnsi="Calibri"/>
      <w:color w:val="auto"/>
      <w:lang w:val="en-US"/>
    </w:rPr>
  </w:style>
  <w:style w:type="paragraph" w:styleId="Verzeichnis7">
    <w:name w:val="toc 7"/>
    <w:basedOn w:val="Standard"/>
    <w:next w:val="Standard"/>
    <w:autoRedefine/>
    <w:uiPriority w:val="39"/>
    <w:rsid w:val="00FE0842"/>
    <w:pPr>
      <w:spacing w:after="100" w:line="276" w:lineRule="auto"/>
      <w:ind w:left="1320"/>
      <w:jc w:val="left"/>
    </w:pPr>
    <w:rPr>
      <w:rFonts w:ascii="Calibri" w:eastAsia="SimSun" w:hAnsi="Calibri"/>
      <w:color w:val="auto"/>
      <w:lang w:val="en-US"/>
    </w:rPr>
  </w:style>
  <w:style w:type="paragraph" w:styleId="Verzeichnis8">
    <w:name w:val="toc 8"/>
    <w:basedOn w:val="Standard"/>
    <w:next w:val="Standard"/>
    <w:autoRedefine/>
    <w:uiPriority w:val="39"/>
    <w:rsid w:val="00FE0842"/>
    <w:pPr>
      <w:spacing w:after="100" w:line="276" w:lineRule="auto"/>
      <w:ind w:left="1540"/>
      <w:jc w:val="left"/>
    </w:pPr>
    <w:rPr>
      <w:rFonts w:ascii="Calibri" w:eastAsia="SimSun" w:hAnsi="Calibri"/>
      <w:color w:val="auto"/>
      <w:lang w:val="en-US"/>
    </w:rPr>
  </w:style>
  <w:style w:type="paragraph" w:styleId="Verzeichnis9">
    <w:name w:val="toc 9"/>
    <w:basedOn w:val="Standard"/>
    <w:next w:val="Standard"/>
    <w:autoRedefine/>
    <w:uiPriority w:val="39"/>
    <w:rsid w:val="00FE0842"/>
    <w:pPr>
      <w:spacing w:after="100" w:line="276" w:lineRule="auto"/>
      <w:ind w:left="1760"/>
      <w:jc w:val="left"/>
    </w:pPr>
    <w:rPr>
      <w:rFonts w:ascii="Calibri" w:eastAsia="SimSun" w:hAnsi="Calibri"/>
      <w:color w:val="auto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BA7E8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A7E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A7E84"/>
    <w:rPr>
      <w:rFonts w:ascii="Arial" w:hAnsi="Arial" w:cs="Times New Roman"/>
      <w:color w:val="292929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A7E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A7E84"/>
    <w:rPr>
      <w:rFonts w:ascii="Arial" w:hAnsi="Arial" w:cs="Times New Roman"/>
      <w:b/>
      <w:bCs/>
      <w:color w:val="292929"/>
      <w:sz w:val="20"/>
      <w:szCs w:val="20"/>
    </w:rPr>
  </w:style>
  <w:style w:type="numbering" w:customStyle="1" w:styleId="Headings">
    <w:name w:val="Headings"/>
    <w:rsid w:val="00061529"/>
    <w:pPr>
      <w:numPr>
        <w:numId w:val="3"/>
      </w:numPr>
    </w:pPr>
  </w:style>
  <w:style w:type="paragraph" w:customStyle="1" w:styleId="Bullet0">
    <w:name w:val="Bullet 0"/>
    <w:basedOn w:val="Standard"/>
    <w:uiPriority w:val="99"/>
    <w:rsid w:val="00803742"/>
    <w:pPr>
      <w:numPr>
        <w:numId w:val="6"/>
      </w:numPr>
      <w:spacing w:before="120" w:after="120"/>
    </w:pPr>
    <w:rPr>
      <w:rFonts w:ascii="Times New Roman" w:eastAsia="Times New Roman" w:hAnsi="Times New Roman"/>
      <w:color w:val="auto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3402"/>
    <w:rPr>
      <w:color w:val="800080" w:themeColor="followedHyperlink"/>
      <w:u w:val="single"/>
    </w:rPr>
  </w:style>
  <w:style w:type="numbering" w:customStyle="1" w:styleId="Headings1">
    <w:name w:val="Headings1"/>
    <w:rsid w:val="00FF3EB5"/>
  </w:style>
  <w:style w:type="table" w:styleId="HellesRaster-Akzent3">
    <w:name w:val="Light Grid Accent 3"/>
    <w:basedOn w:val="NormaleTabelle"/>
    <w:uiPriority w:val="62"/>
    <w:rsid w:val="00FF3EB5"/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ListparagraphtextSMP">
    <w:name w:val="List paragraph text SMP"/>
    <w:basedOn w:val="Listenabsatz"/>
    <w:uiPriority w:val="1"/>
    <w:rsid w:val="00FF3EB5"/>
    <w:pPr>
      <w:numPr>
        <w:numId w:val="7"/>
      </w:numPr>
      <w:tabs>
        <w:tab w:val="num" w:pos="360"/>
      </w:tabs>
      <w:ind w:left="720"/>
    </w:pPr>
    <w:rPr>
      <w:rFonts w:eastAsiaTheme="minorHAnsi" w:cstheme="minorBidi"/>
      <w:noProof/>
      <w:color w:val="434343"/>
    </w:rPr>
  </w:style>
  <w:style w:type="table" w:styleId="HelleSchattierung-Akzent3">
    <w:name w:val="Light Shading Accent 3"/>
    <w:basedOn w:val="NormaleTabelle"/>
    <w:uiPriority w:val="60"/>
    <w:rsid w:val="00FF3EB5"/>
    <w:rPr>
      <w:rFonts w:asciiTheme="minorHAnsi" w:eastAsiaTheme="minorHAnsi" w:hAnsiTheme="minorHAnsi" w:cstheme="minorBidi"/>
      <w:color w:val="76923C" w:themeColor="accent3" w:themeShade="BF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Sub-listparagraphSumps">
    <w:name w:val="Sub-list paragraph  Sumps"/>
    <w:basedOn w:val="ListparagraphtextERKC"/>
    <w:link w:val="Sub-listparagraphSumpsChar0"/>
    <w:rsid w:val="00F873A2"/>
    <w:pPr>
      <w:numPr>
        <w:numId w:val="8"/>
      </w:numPr>
    </w:pPr>
    <w:rPr>
      <w:rFonts w:cs="Arial"/>
      <w:lang w:val="en-US"/>
    </w:rPr>
  </w:style>
  <w:style w:type="character" w:customStyle="1" w:styleId="Sub-listparagraphSumpsChar0">
    <w:name w:val="Sub-list paragraph  Sumps Char"/>
    <w:link w:val="Sub-listparagraphSumps"/>
    <w:locked/>
    <w:rsid w:val="00F873A2"/>
    <w:rPr>
      <w:rFonts w:asciiTheme="minorHAnsi" w:hAnsiTheme="minorHAnsi" w:cs="Arial"/>
      <w:color w:val="292929"/>
      <w:lang w:eastAsia="en-US"/>
    </w:rPr>
  </w:style>
  <w:style w:type="paragraph" w:styleId="berarbeitung">
    <w:name w:val="Revision"/>
    <w:hidden/>
    <w:uiPriority w:val="99"/>
    <w:semiHidden/>
    <w:rsid w:val="001239AD"/>
    <w:rPr>
      <w:rFonts w:ascii="Arial" w:hAnsi="Arial"/>
      <w:color w:val="292929"/>
      <w:sz w:val="19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61472A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table" w:styleId="HellesRaster-Akzent1">
    <w:name w:val="Light Grid Accent 1"/>
    <w:basedOn w:val="NormaleTabelle"/>
    <w:uiPriority w:val="62"/>
    <w:rsid w:val="0088346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34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346B"/>
    <w:rPr>
      <w:rFonts w:asciiTheme="minorHAnsi" w:hAnsiTheme="minorHAnsi"/>
      <w:b/>
      <w:bCs/>
      <w:i/>
      <w:iCs/>
      <w:color w:val="4F81BD" w:themeColor="accent1"/>
      <w:sz w:val="20"/>
      <w:lang w:val="en-GB" w:eastAsia="en-US"/>
    </w:rPr>
  </w:style>
  <w:style w:type="character" w:styleId="IntensiveHervorhebung">
    <w:name w:val="Intense Emphasis"/>
    <w:basedOn w:val="Absatz-Standardschriftart"/>
    <w:uiPriority w:val="21"/>
    <w:qFormat/>
    <w:rsid w:val="0088346B"/>
    <w:rPr>
      <w:b/>
      <w:bCs/>
      <w:i/>
      <w:i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rsid w:val="008834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 w:eastAsia="en-US"/>
    </w:rPr>
  </w:style>
  <w:style w:type="paragraph" w:customStyle="1" w:styleId="subsublist">
    <w:name w:val="subsub list"/>
    <w:qFormat/>
    <w:rsid w:val="00E67710"/>
    <w:pPr>
      <w:numPr>
        <w:numId w:val="17"/>
      </w:numPr>
    </w:pPr>
    <w:rPr>
      <w:rFonts w:asciiTheme="minorHAnsi" w:hAnsiTheme="minorHAnsi"/>
      <w:lang w:val="fr-FR" w:eastAsia="en-US"/>
    </w:rPr>
  </w:style>
  <w:style w:type="table" w:styleId="HellesRaster-Akzent6">
    <w:name w:val="Light Grid Accent 6"/>
    <w:basedOn w:val="NormaleTabelle"/>
    <w:uiPriority w:val="62"/>
    <w:rsid w:val="00482B2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Sublist1">
    <w:name w:val="Sublist 1"/>
    <w:basedOn w:val="Standard"/>
    <w:rsid w:val="00F873A2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qFormat/>
    <w:locked/>
    <w:rsid w:val="00F873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873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tis.org/participate/events/2nd-european-conference-sustainable-urban-mobility-plans-sum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urant\AppData\Local\Temp\Temp2_SUMP_sources.zip\SUMP_sources\SUM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04E0-BAD8-4D43-9F3B-3AD55498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SUMP template</Template>
  <TotalTime>0</TotalTime>
  <Pages>1</Pages>
  <Words>278</Words>
  <Characters>1779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SUMP template</vt:lpstr>
      <vt:lpstr>SUMP template</vt:lpstr>
      <vt:lpstr>SUMP template</vt:lpstr>
    </vt:vector>
  </TitlesOfParts>
  <Company>GCG</Company>
  <LinksUpToDate>false</LinksUpToDate>
  <CharactersWithSpaces>2053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SUMP template</dc:title>
  <dc:subject>SUMP template</dc:subject>
  <dc:creator>Timothy Durant</dc:creator>
  <cp:lastModifiedBy>Timothy Durant</cp:lastModifiedBy>
  <cp:revision>2</cp:revision>
  <cp:lastPrinted>2014-06-06T09:54:00Z</cp:lastPrinted>
  <dcterms:created xsi:type="dcterms:W3CDTF">2015-03-16T09:41:00Z</dcterms:created>
  <dcterms:modified xsi:type="dcterms:W3CDTF">2015-03-16T09:41:00Z</dcterms:modified>
</cp:coreProperties>
</file>